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7EAA" w14:textId="5ED0D0E4" w:rsidR="00927E5C" w:rsidRDefault="004645AC" w:rsidP="004645AC">
      <w:pPr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 xml:space="preserve">                                     </w:t>
      </w:r>
      <w:r w:rsidR="00A46141">
        <w:rPr>
          <w:rFonts w:ascii="Arial Black" w:hAnsi="Arial Black"/>
          <w:b/>
          <w:noProof/>
          <w:sz w:val="56"/>
          <w:szCs w:val="56"/>
          <w:lang w:eastAsia="tr-TR"/>
        </w:rPr>
        <w:drawing>
          <wp:inline distT="0" distB="0" distL="0" distR="0" wp14:anchorId="07527ECB" wp14:editId="35461775">
            <wp:extent cx="2156460" cy="1043262"/>
            <wp:effectExtent l="0" t="0" r="0" b="5080"/>
            <wp:docPr id="3" name="Resim 3" descr="ORAYBI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AYBIR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107" cy="109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B0C4" w14:textId="2FA88FF2" w:rsidR="004645AC" w:rsidRDefault="004645AC" w:rsidP="004645AC">
      <w:pPr>
        <w:spacing w:line="276" w:lineRule="auto"/>
        <w:jc w:val="center"/>
        <w:rPr>
          <w:rFonts w:ascii="Arial Black" w:hAnsi="Arial Black"/>
          <w:b/>
          <w:color w:val="FFFFFF" w:themeColor="background1"/>
          <w:sz w:val="44"/>
          <w:szCs w:val="44"/>
        </w:rPr>
      </w:pPr>
      <w:r>
        <w:rPr>
          <w:rFonts w:ascii="Arial Black" w:hAnsi="Arial Black"/>
          <w:b/>
          <w:noProof/>
          <w:sz w:val="56"/>
          <w:szCs w:val="56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527EC9" wp14:editId="70A71087">
                <wp:simplePos x="0" y="0"/>
                <wp:positionH relativeFrom="page">
                  <wp:align>left</wp:align>
                </wp:positionH>
                <wp:positionV relativeFrom="paragraph">
                  <wp:posOffset>356870</wp:posOffset>
                </wp:positionV>
                <wp:extent cx="7533005" cy="1760220"/>
                <wp:effectExtent l="0" t="0" r="0" b="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005" cy="1760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2F103" id="Dikdörtgen 1" o:spid="_x0000_s1026" style="position:absolute;margin-left:0;margin-top:28.1pt;width:593.15pt;height:138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" fillcolor="#ed7d31 [3205]" stroked="f" strokeweight="1pt">
                <w10:wrap anchorx="page"/>
              </v:rect>
            </w:pict>
          </mc:Fallback>
        </mc:AlternateContent>
      </w:r>
    </w:p>
    <w:p w14:paraId="0EBF029A" w14:textId="79C8B38A" w:rsidR="00165514" w:rsidRDefault="00165514" w:rsidP="004645AC">
      <w:pPr>
        <w:spacing w:line="276" w:lineRule="auto"/>
        <w:jc w:val="center"/>
        <w:rPr>
          <w:rFonts w:ascii="Arial Black" w:hAnsi="Arial Black"/>
          <w:b/>
          <w:color w:val="FFFFFF" w:themeColor="background1"/>
          <w:sz w:val="44"/>
          <w:szCs w:val="44"/>
        </w:rPr>
      </w:pPr>
      <w:r w:rsidRPr="00931F55">
        <w:rPr>
          <w:rFonts w:ascii="Arial Black" w:hAnsi="Arial Black"/>
          <w:b/>
          <w:color w:val="FFFFFF" w:themeColor="background1"/>
          <w:sz w:val="44"/>
          <w:szCs w:val="44"/>
        </w:rPr>
        <w:t xml:space="preserve">ÇANAKKALE ŞEHİTLER </w:t>
      </w:r>
      <w:r>
        <w:rPr>
          <w:rFonts w:ascii="Arial Black" w:hAnsi="Arial Black"/>
          <w:b/>
          <w:color w:val="FFFFFF" w:themeColor="background1"/>
          <w:sz w:val="44"/>
          <w:szCs w:val="44"/>
        </w:rPr>
        <w:t>ABİDESİ</w:t>
      </w:r>
      <w:r w:rsidRPr="00931F55">
        <w:rPr>
          <w:rFonts w:ascii="Arial Black" w:hAnsi="Arial Black"/>
          <w:b/>
          <w:color w:val="FFFFFF" w:themeColor="background1"/>
          <w:sz w:val="44"/>
          <w:szCs w:val="44"/>
        </w:rPr>
        <w:t xml:space="preserve"> </w:t>
      </w:r>
    </w:p>
    <w:p w14:paraId="50D390C8" w14:textId="77777777" w:rsidR="00165514" w:rsidRDefault="00165514" w:rsidP="004645AC">
      <w:pPr>
        <w:spacing w:line="276" w:lineRule="auto"/>
        <w:jc w:val="center"/>
        <w:rPr>
          <w:rFonts w:ascii="Arial Black" w:hAnsi="Arial Black"/>
          <w:b/>
          <w:color w:val="FFFFFF" w:themeColor="background1"/>
          <w:sz w:val="44"/>
          <w:szCs w:val="44"/>
        </w:rPr>
      </w:pPr>
      <w:r w:rsidRPr="00931F55">
        <w:rPr>
          <w:rFonts w:ascii="Arial Black" w:hAnsi="Arial Black"/>
          <w:b/>
          <w:color w:val="FFFFFF" w:themeColor="background1"/>
          <w:sz w:val="44"/>
          <w:szCs w:val="44"/>
        </w:rPr>
        <w:t>RESTORASYON</w:t>
      </w:r>
      <w:r>
        <w:rPr>
          <w:rFonts w:ascii="Arial Black" w:hAnsi="Arial Black"/>
          <w:b/>
          <w:color w:val="FFFFFF" w:themeColor="background1"/>
          <w:sz w:val="44"/>
          <w:szCs w:val="44"/>
        </w:rPr>
        <w:t>U</w:t>
      </w:r>
      <w:r w:rsidRPr="00931F55">
        <w:rPr>
          <w:rFonts w:ascii="Arial Black" w:hAnsi="Arial Black"/>
          <w:b/>
          <w:color w:val="FFFFFF" w:themeColor="background1"/>
          <w:sz w:val="44"/>
          <w:szCs w:val="44"/>
        </w:rPr>
        <w:t xml:space="preserve"> </w:t>
      </w:r>
      <w:r>
        <w:rPr>
          <w:rFonts w:ascii="Arial Black" w:hAnsi="Arial Black"/>
          <w:b/>
          <w:color w:val="FFFFFF" w:themeColor="background1"/>
          <w:sz w:val="44"/>
          <w:szCs w:val="44"/>
        </w:rPr>
        <w:t xml:space="preserve">VE </w:t>
      </w:r>
    </w:p>
    <w:p w14:paraId="5F662365" w14:textId="77777777" w:rsidR="00165514" w:rsidRPr="00931F55" w:rsidRDefault="00165514" w:rsidP="004645AC">
      <w:pPr>
        <w:spacing w:line="276" w:lineRule="auto"/>
        <w:jc w:val="center"/>
        <w:rPr>
          <w:rFonts w:ascii="Arial Black" w:hAnsi="Arial Black"/>
          <w:b/>
          <w:color w:val="FFFFFF" w:themeColor="background1"/>
          <w:sz w:val="44"/>
          <w:szCs w:val="44"/>
        </w:rPr>
      </w:pPr>
      <w:r>
        <w:rPr>
          <w:rFonts w:ascii="Arial Black" w:hAnsi="Arial Black"/>
          <w:b/>
          <w:color w:val="FFFFFF" w:themeColor="background1"/>
          <w:sz w:val="44"/>
          <w:szCs w:val="44"/>
        </w:rPr>
        <w:t>ÇEVRE DÜZENLEME UYGULAMA İŞİ</w:t>
      </w:r>
    </w:p>
    <w:p w14:paraId="34017162" w14:textId="77777777" w:rsidR="00931F55" w:rsidRDefault="00931F55" w:rsidP="004645AC">
      <w:pPr>
        <w:spacing w:line="240" w:lineRule="auto"/>
        <w:rPr>
          <w:rFonts w:ascii="Arial Black" w:hAnsi="Arial Black"/>
          <w:b/>
          <w:color w:val="FFFFFF" w:themeColor="background1"/>
          <w:sz w:val="56"/>
          <w:szCs w:val="56"/>
        </w:rPr>
      </w:pPr>
    </w:p>
    <w:p w14:paraId="3F81B908" w14:textId="063D4731" w:rsidR="00931F55" w:rsidRPr="00927E5C" w:rsidRDefault="00FC7AA7" w:rsidP="00927E5C">
      <w:pPr>
        <w:spacing w:line="240" w:lineRule="auto"/>
        <w:jc w:val="center"/>
        <w:rPr>
          <w:rFonts w:ascii="Arial Black" w:hAnsi="Arial Black"/>
          <w:b/>
          <w:color w:val="FFFFFF" w:themeColor="background1"/>
          <w:sz w:val="56"/>
          <w:szCs w:val="56"/>
        </w:rPr>
      </w:pPr>
      <w:r>
        <w:rPr>
          <w:rFonts w:ascii="Arial Black" w:hAnsi="Arial Black"/>
          <w:b/>
          <w:color w:val="FFFFFF" w:themeColor="background1"/>
          <w:sz w:val="56"/>
          <w:szCs w:val="56"/>
        </w:rPr>
        <w:t>SER</w:t>
      </w:r>
    </w:p>
    <w:p w14:paraId="79F3D3F6" w14:textId="77777777" w:rsidR="00933BDD" w:rsidRDefault="00933BDD" w:rsidP="00227F2F">
      <w:pPr>
        <w:jc w:val="center"/>
        <w:rPr>
          <w:b/>
          <w:sz w:val="44"/>
          <w:szCs w:val="44"/>
        </w:rPr>
      </w:pPr>
    </w:p>
    <w:p w14:paraId="100E6345" w14:textId="73838DFF" w:rsidR="00B44A16" w:rsidRPr="00933BDD" w:rsidRDefault="006253CC" w:rsidP="00227F2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ABİDE</w:t>
      </w:r>
      <w:r w:rsidR="00A711E5">
        <w:rPr>
          <w:b/>
          <w:sz w:val="44"/>
          <w:szCs w:val="44"/>
        </w:rPr>
        <w:t>’DE BULUN</w:t>
      </w:r>
      <w:r w:rsidR="007B739C">
        <w:rPr>
          <w:b/>
          <w:sz w:val="44"/>
          <w:szCs w:val="44"/>
        </w:rPr>
        <w:t>A</w:t>
      </w:r>
      <w:r w:rsidR="00A711E5">
        <w:rPr>
          <w:b/>
          <w:sz w:val="44"/>
          <w:szCs w:val="44"/>
        </w:rPr>
        <w:t>N ANIT,</w:t>
      </w:r>
      <w:r w:rsidR="007B739C">
        <w:rPr>
          <w:b/>
          <w:sz w:val="44"/>
          <w:szCs w:val="44"/>
        </w:rPr>
        <w:t xml:space="preserve"> </w:t>
      </w:r>
      <w:r w:rsidR="00A711E5">
        <w:rPr>
          <w:b/>
          <w:sz w:val="44"/>
          <w:szCs w:val="44"/>
        </w:rPr>
        <w:t>ESER, İNŞAAT,</w:t>
      </w:r>
      <w:r w:rsidR="007B739C">
        <w:rPr>
          <w:b/>
          <w:sz w:val="44"/>
          <w:szCs w:val="44"/>
        </w:rPr>
        <w:t xml:space="preserve"> </w:t>
      </w:r>
      <w:r w:rsidR="00A711E5">
        <w:rPr>
          <w:b/>
          <w:sz w:val="44"/>
          <w:szCs w:val="44"/>
        </w:rPr>
        <w:t>PEYZAJ,</w:t>
      </w:r>
      <w:r w:rsidR="007B739C">
        <w:rPr>
          <w:b/>
          <w:sz w:val="44"/>
          <w:szCs w:val="44"/>
        </w:rPr>
        <w:t xml:space="preserve"> </w:t>
      </w:r>
      <w:r w:rsidR="00A711E5">
        <w:rPr>
          <w:b/>
          <w:sz w:val="44"/>
          <w:szCs w:val="44"/>
        </w:rPr>
        <w:t xml:space="preserve">ELEKTRİK VE MEKANİK İŞLERİNİN PERİYODİK </w:t>
      </w:r>
      <w:r w:rsidR="00610A71">
        <w:rPr>
          <w:b/>
          <w:sz w:val="44"/>
          <w:szCs w:val="44"/>
        </w:rPr>
        <w:t>BAKIM KİTAPÇIĞI</w:t>
      </w:r>
    </w:p>
    <w:p w14:paraId="790AF8E0" w14:textId="77777777" w:rsidR="00B44A16" w:rsidRPr="00933BDD" w:rsidRDefault="00B44A16">
      <w:pPr>
        <w:rPr>
          <w:b/>
          <w:sz w:val="44"/>
          <w:szCs w:val="44"/>
        </w:rPr>
      </w:pPr>
    </w:p>
    <w:p w14:paraId="79C7E20D" w14:textId="77777777" w:rsidR="00933BDD" w:rsidRDefault="00933BDD">
      <w:pPr>
        <w:rPr>
          <w:b/>
          <w:sz w:val="32"/>
          <w:szCs w:val="32"/>
        </w:rPr>
      </w:pPr>
    </w:p>
    <w:p w14:paraId="71949D09" w14:textId="77777777" w:rsidR="00933BDD" w:rsidRDefault="00933BDD">
      <w:pPr>
        <w:rPr>
          <w:b/>
          <w:sz w:val="32"/>
          <w:szCs w:val="32"/>
        </w:rPr>
      </w:pPr>
    </w:p>
    <w:p w14:paraId="07527EC3" w14:textId="77777777" w:rsidR="00205334" w:rsidRPr="00927E5C" w:rsidRDefault="00927E5C" w:rsidP="002B45DE">
      <w:pPr>
        <w:jc w:val="center"/>
        <w:rPr>
          <w:color w:val="FFFFFF" w:themeColor="background1"/>
          <w:sz w:val="28"/>
          <w:szCs w:val="28"/>
        </w:rPr>
      </w:pPr>
      <w:r>
        <w:rPr>
          <w:rFonts w:ascii="Arial Black" w:hAnsi="Arial Black"/>
          <w:b/>
          <w:noProof/>
          <w:sz w:val="56"/>
          <w:szCs w:val="56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527ECD" wp14:editId="07527ECE">
                <wp:simplePos x="0" y="0"/>
                <wp:positionH relativeFrom="page">
                  <wp:align>right</wp:align>
                </wp:positionH>
                <wp:positionV relativeFrom="paragraph">
                  <wp:posOffset>358701</wp:posOffset>
                </wp:positionV>
                <wp:extent cx="7540625" cy="609600"/>
                <wp:effectExtent l="0" t="0" r="3175" b="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07BD6" id="Dikdörtgen 2" o:spid="_x0000_s1026" style="position:absolute;margin-left:542.55pt;margin-top:28.25pt;width:593.75pt;height:48pt;z-index:-25165516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" fillcolor="#ed7d31 [3205]" stroked="f" strokeweight="1pt">
                <w10:wrap anchorx="page"/>
              </v:rect>
            </w:pict>
          </mc:Fallback>
        </mc:AlternateContent>
      </w:r>
      <w:r w:rsidR="003C518E" w:rsidRPr="00927E5C">
        <w:rPr>
          <w:color w:val="FFFFFF" w:themeColor="background1"/>
          <w:sz w:val="28"/>
          <w:szCs w:val="28"/>
        </w:rPr>
        <w:t xml:space="preserve">AZIRLAYAN </w:t>
      </w:r>
    </w:p>
    <w:p w14:paraId="07527EC4" w14:textId="77777777" w:rsidR="00A74900" w:rsidRPr="00E97860" w:rsidRDefault="00A74900" w:rsidP="00927E5C">
      <w:pPr>
        <w:tabs>
          <w:tab w:val="left" w:pos="5775"/>
        </w:tabs>
        <w:spacing w:after="0" w:line="240" w:lineRule="auto"/>
        <w:jc w:val="center"/>
        <w:rPr>
          <w:color w:val="FFFFFF" w:themeColor="background1"/>
          <w:sz w:val="28"/>
          <w:szCs w:val="28"/>
        </w:rPr>
      </w:pPr>
      <w:r w:rsidRPr="00E97860">
        <w:rPr>
          <w:color w:val="FFFFFF" w:themeColor="background1"/>
          <w:sz w:val="28"/>
          <w:szCs w:val="28"/>
        </w:rPr>
        <w:t xml:space="preserve">HAZIRLAYAN </w:t>
      </w:r>
    </w:p>
    <w:p w14:paraId="07527EC5" w14:textId="77777777" w:rsidR="003C518E" w:rsidRPr="00927E5C" w:rsidRDefault="003C518E" w:rsidP="00927E5C">
      <w:pPr>
        <w:tabs>
          <w:tab w:val="left" w:pos="5775"/>
        </w:tabs>
        <w:spacing w:after="0" w:line="240" w:lineRule="auto"/>
        <w:jc w:val="center"/>
        <w:rPr>
          <w:b/>
          <w:color w:val="FFFFFF" w:themeColor="background1"/>
          <w:sz w:val="28"/>
          <w:szCs w:val="28"/>
        </w:rPr>
      </w:pPr>
      <w:r w:rsidRPr="00927E5C">
        <w:rPr>
          <w:b/>
          <w:color w:val="FFFFFF" w:themeColor="background1"/>
          <w:sz w:val="28"/>
          <w:szCs w:val="28"/>
        </w:rPr>
        <w:t>ORHAN PEKDEMİR</w:t>
      </w:r>
    </w:p>
    <w:p w14:paraId="07527EC6" w14:textId="67648E73" w:rsidR="00927E5C" w:rsidRPr="00E97860" w:rsidRDefault="00927E5C" w:rsidP="00927E5C">
      <w:pPr>
        <w:tabs>
          <w:tab w:val="left" w:pos="5775"/>
        </w:tabs>
        <w:jc w:val="center"/>
        <w:rPr>
          <w:color w:val="FFFFFF" w:themeColor="background1"/>
          <w:sz w:val="28"/>
          <w:szCs w:val="28"/>
        </w:rPr>
      </w:pPr>
      <w:proofErr w:type="gramStart"/>
      <w:r w:rsidRPr="00E97860">
        <w:rPr>
          <w:color w:val="FFFFFF" w:themeColor="background1"/>
          <w:sz w:val="28"/>
          <w:szCs w:val="28"/>
        </w:rPr>
        <w:t>202</w:t>
      </w:r>
      <w:r w:rsidR="00217E8C">
        <w:rPr>
          <w:color w:val="FFFFFF" w:themeColor="background1"/>
          <w:sz w:val="28"/>
          <w:szCs w:val="28"/>
        </w:rPr>
        <w:t>2 -</w:t>
      </w:r>
      <w:proofErr w:type="gramEnd"/>
      <w:r w:rsidR="00217E8C">
        <w:rPr>
          <w:color w:val="FFFFFF" w:themeColor="background1"/>
          <w:sz w:val="28"/>
          <w:szCs w:val="28"/>
        </w:rPr>
        <w:t xml:space="preserve"> 2024</w:t>
      </w:r>
    </w:p>
    <w:p w14:paraId="448F3CBC" w14:textId="77777777" w:rsidR="00931F55" w:rsidRDefault="00931F55" w:rsidP="00263E38">
      <w:pPr>
        <w:ind w:left="709" w:right="566"/>
        <w:rPr>
          <w:b/>
          <w:i/>
          <w:sz w:val="28"/>
          <w:szCs w:val="28"/>
        </w:rPr>
      </w:pPr>
    </w:p>
    <w:p w14:paraId="4D1D7E7E" w14:textId="63096F31" w:rsidR="00143751" w:rsidRPr="00927E5C" w:rsidRDefault="00263E38" w:rsidP="000F4810">
      <w:pPr>
        <w:ind w:left="709" w:right="566"/>
        <w:rPr>
          <w:sz w:val="28"/>
          <w:szCs w:val="28"/>
        </w:rPr>
      </w:pPr>
      <w:r>
        <w:rPr>
          <w:b/>
          <w:i/>
          <w:sz w:val="28"/>
          <w:szCs w:val="28"/>
        </w:rPr>
        <w:t>BU KİTAP KURUMA ÖZELDİR, İZİN ALMADAN HİÇBİR ŞEKİLDE ALINTI YAPILAMAZ, ÇOĞALTILAMAZ, YAYINLANAMAZ.</w:t>
      </w:r>
    </w:p>
    <w:sectPr w:rsidR="00143751" w:rsidRPr="00927E5C" w:rsidSect="00151DD5">
      <w:headerReference w:type="even" r:id="rId8"/>
      <w:footerReference w:type="default" r:id="rId9"/>
      <w:headerReference w:type="first" r:id="rId10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1B2C" w14:textId="77777777" w:rsidR="00151DD5" w:rsidRDefault="00151DD5" w:rsidP="00205334">
      <w:pPr>
        <w:spacing w:after="0" w:line="240" w:lineRule="auto"/>
      </w:pPr>
      <w:r>
        <w:separator/>
      </w:r>
    </w:p>
  </w:endnote>
  <w:endnote w:type="continuationSeparator" w:id="0">
    <w:p w14:paraId="791AA102" w14:textId="77777777" w:rsidR="00151DD5" w:rsidRDefault="00151DD5" w:rsidP="0020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7ED4" w14:textId="77777777" w:rsidR="001C144F" w:rsidRDefault="001C144F" w:rsidP="001C144F">
    <w:pPr>
      <w:pStyle w:val="AltBilgi"/>
      <w:tabs>
        <w:tab w:val="clear" w:pos="4536"/>
        <w:tab w:val="clear" w:pos="9072"/>
        <w:tab w:val="left" w:pos="6615"/>
        <w:tab w:val="left" w:pos="82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FFB2" w14:textId="77777777" w:rsidR="00151DD5" w:rsidRDefault="00151DD5" w:rsidP="00205334">
      <w:pPr>
        <w:spacing w:after="0" w:line="240" w:lineRule="auto"/>
      </w:pPr>
      <w:r>
        <w:separator/>
      </w:r>
    </w:p>
  </w:footnote>
  <w:footnote w:type="continuationSeparator" w:id="0">
    <w:p w14:paraId="435FC503" w14:textId="77777777" w:rsidR="00151DD5" w:rsidRDefault="00151DD5" w:rsidP="0020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7ED3" w14:textId="77777777" w:rsidR="00205334" w:rsidRDefault="00000000">
    <w:pPr>
      <w:pStyle w:val="stBilgi"/>
    </w:pPr>
    <w:r>
      <w:rPr>
        <w:noProof/>
        <w:lang w:eastAsia="tr-TR"/>
      </w:rPr>
      <w:pict w14:anchorId="07527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869282" o:spid="_x0000_s1032" type="#_x0000_t75" style="position:absolute;margin-left:0;margin-top:0;width:553.45pt;height:811.45pt;z-index:-251658752;mso-position-horizontal:center;mso-position-horizontal-relative:margin;mso-position-vertical:center;mso-position-vertical-relative:margin" o:allowincell="f">
          <v:imagedata r:id="rId1" o:title="antetli_kag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7ED5" w14:textId="77777777" w:rsidR="00205334" w:rsidRDefault="00000000">
    <w:pPr>
      <w:pStyle w:val="stBilgi"/>
    </w:pPr>
    <w:r>
      <w:rPr>
        <w:noProof/>
        <w:lang w:eastAsia="tr-TR"/>
      </w:rPr>
      <w:pict w14:anchorId="07527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869281" o:spid="_x0000_s1031" type="#_x0000_t75" style="position:absolute;margin-left:0;margin-top:0;width:553.45pt;height:811.45pt;z-index:-251659776;mso-position-horizontal:center;mso-position-horizontal-relative:margin;mso-position-vertical:center;mso-position-vertical-relative:margin" o:allowincell="f">
          <v:imagedata r:id="rId1" o:title="antetli_kagi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69"/>
    <w:rsid w:val="00001DC9"/>
    <w:rsid w:val="00076230"/>
    <w:rsid w:val="00084324"/>
    <w:rsid w:val="000954BC"/>
    <w:rsid w:val="000C60C8"/>
    <w:rsid w:val="000F45E6"/>
    <w:rsid w:val="000F4810"/>
    <w:rsid w:val="00143751"/>
    <w:rsid w:val="00151DD5"/>
    <w:rsid w:val="00165514"/>
    <w:rsid w:val="001C144F"/>
    <w:rsid w:val="001E0CE1"/>
    <w:rsid w:val="00205334"/>
    <w:rsid w:val="00217E8C"/>
    <w:rsid w:val="00227F2F"/>
    <w:rsid w:val="00263E38"/>
    <w:rsid w:val="00284635"/>
    <w:rsid w:val="002910F6"/>
    <w:rsid w:val="002B45DE"/>
    <w:rsid w:val="002E0CA7"/>
    <w:rsid w:val="00352FF0"/>
    <w:rsid w:val="003701D7"/>
    <w:rsid w:val="00372C75"/>
    <w:rsid w:val="003C518E"/>
    <w:rsid w:val="003D4D27"/>
    <w:rsid w:val="003F2877"/>
    <w:rsid w:val="004243B0"/>
    <w:rsid w:val="0043145F"/>
    <w:rsid w:val="004566DF"/>
    <w:rsid w:val="00463F6E"/>
    <w:rsid w:val="004645AC"/>
    <w:rsid w:val="004F22E9"/>
    <w:rsid w:val="0050762C"/>
    <w:rsid w:val="00534B3A"/>
    <w:rsid w:val="00555903"/>
    <w:rsid w:val="0059098A"/>
    <w:rsid w:val="005B4E46"/>
    <w:rsid w:val="00610A71"/>
    <w:rsid w:val="006253CC"/>
    <w:rsid w:val="006307AC"/>
    <w:rsid w:val="006540F7"/>
    <w:rsid w:val="006B7813"/>
    <w:rsid w:val="006C42B2"/>
    <w:rsid w:val="006E7DB2"/>
    <w:rsid w:val="007565F5"/>
    <w:rsid w:val="00787E16"/>
    <w:rsid w:val="00795FE5"/>
    <w:rsid w:val="007B739C"/>
    <w:rsid w:val="007C5CDB"/>
    <w:rsid w:val="008101E5"/>
    <w:rsid w:val="00824B03"/>
    <w:rsid w:val="00873387"/>
    <w:rsid w:val="008840FA"/>
    <w:rsid w:val="008C2F41"/>
    <w:rsid w:val="008C66AD"/>
    <w:rsid w:val="008C6A4A"/>
    <w:rsid w:val="00904551"/>
    <w:rsid w:val="00927E5C"/>
    <w:rsid w:val="00931F55"/>
    <w:rsid w:val="00933BDD"/>
    <w:rsid w:val="009656D3"/>
    <w:rsid w:val="009930EA"/>
    <w:rsid w:val="009A6A0B"/>
    <w:rsid w:val="00A46141"/>
    <w:rsid w:val="00A64760"/>
    <w:rsid w:val="00A711E5"/>
    <w:rsid w:val="00A74900"/>
    <w:rsid w:val="00AA5005"/>
    <w:rsid w:val="00AB7F69"/>
    <w:rsid w:val="00AF13E9"/>
    <w:rsid w:val="00B25E7F"/>
    <w:rsid w:val="00B44A16"/>
    <w:rsid w:val="00B72DD4"/>
    <w:rsid w:val="00C3292B"/>
    <w:rsid w:val="00C34C9F"/>
    <w:rsid w:val="00D64DED"/>
    <w:rsid w:val="00DB2C29"/>
    <w:rsid w:val="00DE3A36"/>
    <w:rsid w:val="00DF7C45"/>
    <w:rsid w:val="00E1055A"/>
    <w:rsid w:val="00E54B33"/>
    <w:rsid w:val="00E97860"/>
    <w:rsid w:val="00ED7C1B"/>
    <w:rsid w:val="00EE4478"/>
    <w:rsid w:val="00EF7AED"/>
    <w:rsid w:val="00FA02DF"/>
    <w:rsid w:val="00FC7AA7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27EAA"/>
  <w15:chartTrackingRefBased/>
  <w15:docId w15:val="{1EEE242A-AD55-4089-88D8-C56F5DD7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34"/>
  </w:style>
  <w:style w:type="paragraph" w:styleId="AltBilgi">
    <w:name w:val="footer"/>
    <w:basedOn w:val="Normal"/>
    <w:link w:val="AltBilgiChar"/>
    <w:uiPriority w:val="99"/>
    <w:unhideWhenUsed/>
    <w:rsid w:val="0020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34"/>
  </w:style>
  <w:style w:type="table" w:styleId="TabloKlavuzu">
    <w:name w:val="Table Grid"/>
    <w:basedOn w:val="NormalTablo"/>
    <w:uiPriority w:val="39"/>
    <w:rsid w:val="0043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0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ERV&#304;SLER\&#350;ABLONLAR\A4%20ORAY%20ANTETL&#304;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868C-1800-490E-9800-670F7E1E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ORAY ANTETLİ</Template>
  <TotalTime>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PEKDEMİR</cp:lastModifiedBy>
  <cp:revision>11</cp:revision>
  <cp:lastPrinted>2023-02-26T08:57:00Z</cp:lastPrinted>
  <dcterms:created xsi:type="dcterms:W3CDTF">2023-02-26T09:05:00Z</dcterms:created>
  <dcterms:modified xsi:type="dcterms:W3CDTF">2024-02-16T07:22:00Z</dcterms:modified>
</cp:coreProperties>
</file>