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C9933" w14:textId="4E5DB3BD" w:rsidR="00333C30" w:rsidRDefault="00E225DC"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9A5D75C" wp14:editId="5490BFAF">
                <wp:simplePos x="0" y="0"/>
                <wp:positionH relativeFrom="column">
                  <wp:posOffset>361950</wp:posOffset>
                </wp:positionH>
                <wp:positionV relativeFrom="paragraph">
                  <wp:posOffset>1990725</wp:posOffset>
                </wp:positionV>
                <wp:extent cx="6840220" cy="476250"/>
                <wp:effectExtent l="0" t="0" r="0" b="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7625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62113" id="Dikdörtgen 2" o:spid="_x0000_s1026" style="position:absolute;margin-left:28.5pt;margin-top:156.75pt;width:538.6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UveQIAAOMEAAAOAAAAZHJzL2Uyb0RvYy54bWysVM1u2zAMvg/YOwi6r3a8t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" fillcolor="#ed7d31" stroked="f" strokeweight="1pt"/>
            </w:pict>
          </mc:Fallback>
        </mc:AlternateContent>
      </w:r>
      <w:r w:rsidR="00DA19F5" w:rsidRPr="00401F9A">
        <w:rPr>
          <w:noProof/>
          <w:lang w:eastAsia="tr-TR"/>
        </w:rPr>
        <w:drawing>
          <wp:anchor distT="0" distB="0" distL="114300" distR="114300" simplePos="0" relativeHeight="251659776" behindDoc="0" locked="0" layoutInCell="1" allowOverlap="1" wp14:anchorId="337FC1E5" wp14:editId="255A27AC">
            <wp:simplePos x="0" y="0"/>
            <wp:positionH relativeFrom="margin">
              <wp:posOffset>1891030</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F85100" w:rsidRPr="00401F9A">
        <w:rPr>
          <w:noProof/>
          <w:lang w:eastAsia="tr-TR"/>
        </w:rPr>
        <w:drawing>
          <wp:inline distT="0" distB="0" distL="0" distR="0" wp14:anchorId="4EF8FAC9" wp14:editId="40B9D07A">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F85100">
        <w:rPr>
          <w:noProof/>
          <w:lang w:eastAsia="tr-TR"/>
        </w:rPr>
        <w:drawing>
          <wp:anchor distT="0" distB="0" distL="114300" distR="114300" simplePos="0" relativeHeight="251658752" behindDoc="0" locked="0" layoutInCell="1" allowOverlap="1" wp14:anchorId="3AF9911B" wp14:editId="50670152">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12DE0150"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9E50DFC"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3567808"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77478B91"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0EC23084"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ACBEEBA" w14:textId="77777777" w:rsidR="00565C80" w:rsidRDefault="00565C80" w:rsidP="00117083">
      <w:pPr>
        <w:pStyle w:val="ALTBALIK"/>
        <w:spacing w:line="360" w:lineRule="auto"/>
      </w:pPr>
      <w:r>
        <w:t xml:space="preserve">5- </w:t>
      </w:r>
      <w:r w:rsidR="008249E2">
        <w:t xml:space="preserve">UYGULANACAK </w:t>
      </w:r>
      <w:r>
        <w:t>İŞ VE İŞLEM DETAYLARI</w:t>
      </w:r>
    </w:p>
    <w:p w14:paraId="0C9226F2" w14:textId="77777777" w:rsidR="008249E2" w:rsidRDefault="008249E2" w:rsidP="00117083">
      <w:pPr>
        <w:pStyle w:val="ALTBALIK"/>
        <w:spacing w:line="360" w:lineRule="auto"/>
      </w:pPr>
    </w:p>
    <w:p w14:paraId="5DECCF6E" w14:textId="77777777" w:rsidR="00DF388B" w:rsidRPr="000033D7" w:rsidRDefault="00DF388B" w:rsidP="000033D7">
      <w:pPr>
        <w:pStyle w:val="ListeParagraf"/>
        <w:numPr>
          <w:ilvl w:val="0"/>
          <w:numId w:val="7"/>
        </w:numPr>
      </w:pPr>
      <w:r w:rsidRPr="000033D7">
        <w:t>Olası bir elektrik akımına kapılmış kazazedenin kurtarılması İLE ilgili ilk yardım eğitimi alınmalı ve her altı ayda bir prova edilmelidir.</w:t>
      </w:r>
    </w:p>
    <w:p w14:paraId="60DE8DAB" w14:textId="77777777" w:rsidR="00DF388B" w:rsidRPr="000033D7" w:rsidRDefault="00DF388B" w:rsidP="000033D7">
      <w:pPr>
        <w:pStyle w:val="ListeParagraf"/>
        <w:numPr>
          <w:ilvl w:val="0"/>
          <w:numId w:val="7"/>
        </w:numPr>
      </w:pPr>
      <w:r w:rsidRPr="000033D7">
        <w:t>Orta gerilim bölgesine girmeden önce bu EKAT belgesi eğitimlerin alınmış olması gerekir. Gerekir ise BEDAŞ ile ortaklaşa müdahale edilmesi gerekebilir</w:t>
      </w:r>
    </w:p>
    <w:p w14:paraId="54EDC9BD" w14:textId="77777777" w:rsidR="00DF388B" w:rsidRPr="000033D7" w:rsidRDefault="00DF388B" w:rsidP="000033D7">
      <w:pPr>
        <w:pStyle w:val="ListeParagraf"/>
        <w:numPr>
          <w:ilvl w:val="0"/>
          <w:numId w:val="7"/>
        </w:numPr>
      </w:pPr>
      <w:r w:rsidRPr="000033D7">
        <w:t>Islak zeminlerde, su kaçağı olan bölgelerde, mahzenlerde, elektrik işine göre olmayan iş elbiseleri, eldivenler, ayakkabıları veya alet edevatları olmadan arızalara müdahale edilmemeli ve / veya bakım çalışması yapılmamalıdır.</w:t>
      </w:r>
    </w:p>
    <w:p w14:paraId="416131B9" w14:textId="5BFABDFA" w:rsidR="00DF388B" w:rsidRPr="000033D7" w:rsidRDefault="00DF388B" w:rsidP="000033D7">
      <w:pPr>
        <w:pStyle w:val="ListeParagraf"/>
        <w:numPr>
          <w:ilvl w:val="0"/>
          <w:numId w:val="7"/>
        </w:numPr>
      </w:pPr>
      <w:r w:rsidRPr="000033D7">
        <w:t>Yapılacak bakım veya arıza durumunda önce</w:t>
      </w:r>
      <w:r w:rsidR="00DA19F5" w:rsidRPr="000033D7">
        <w:t xml:space="preserve"> </w:t>
      </w:r>
      <w:r w:rsidRPr="000033D7">
        <w:t>ilgili panonun enerjisi kesilecek</w:t>
      </w:r>
    </w:p>
    <w:p w14:paraId="48BD6CC9" w14:textId="77777777" w:rsidR="00DF388B" w:rsidRPr="000033D7" w:rsidRDefault="00DF388B" w:rsidP="000033D7">
      <w:pPr>
        <w:pStyle w:val="ListeParagraf"/>
        <w:numPr>
          <w:ilvl w:val="0"/>
          <w:numId w:val="7"/>
        </w:numPr>
      </w:pPr>
      <w:r w:rsidRPr="000033D7">
        <w:t>Enerjisi kesilen bölümde kontrol kalemi ile değil ölçü cihazı ile enerji olup olmadığı tekrar kontrol edilecek</w:t>
      </w:r>
    </w:p>
    <w:p w14:paraId="2603280C" w14:textId="77777777" w:rsidR="00DF388B" w:rsidRPr="000033D7" w:rsidRDefault="00DF388B" w:rsidP="000033D7">
      <w:pPr>
        <w:pStyle w:val="ListeParagraf"/>
        <w:numPr>
          <w:ilvl w:val="0"/>
          <w:numId w:val="7"/>
        </w:numPr>
      </w:pPr>
      <w:r w:rsidRPr="000033D7">
        <w:t>Panodaki Devresi açılan sigorta veya şalter gruplarına yanlışlık ile enerji verilmemesi için uyarı levhaları asılmalıdır.</w:t>
      </w:r>
    </w:p>
    <w:p w14:paraId="622423B5" w14:textId="77777777" w:rsidR="00DF388B" w:rsidRPr="000033D7" w:rsidRDefault="00DF388B" w:rsidP="000033D7">
      <w:pPr>
        <w:pStyle w:val="ListeParagraf"/>
        <w:numPr>
          <w:ilvl w:val="0"/>
          <w:numId w:val="7"/>
        </w:numPr>
      </w:pPr>
      <w:r w:rsidRPr="000033D7">
        <w:t>Daha işlek veya kalabalık bir yerde ise sistem başında nöbetçi bırakılır</w:t>
      </w:r>
    </w:p>
    <w:p w14:paraId="1F7ABE4F" w14:textId="3D571828" w:rsidR="00DF388B" w:rsidRPr="000033D7" w:rsidRDefault="00DF388B" w:rsidP="000033D7">
      <w:pPr>
        <w:pStyle w:val="ListeParagraf"/>
        <w:numPr>
          <w:ilvl w:val="0"/>
          <w:numId w:val="7"/>
        </w:numPr>
      </w:pPr>
      <w:r w:rsidRPr="000033D7">
        <w:t>Arıza veya bakım haberli olacak ise ilgili kurumlara veya birimlere işlem öncesi ve sonrası haber verilir</w:t>
      </w:r>
    </w:p>
    <w:p w14:paraId="42E39139" w14:textId="77777777" w:rsidR="00DF388B" w:rsidRPr="000033D7" w:rsidRDefault="00DF388B" w:rsidP="000033D7">
      <w:pPr>
        <w:pStyle w:val="ListeParagraf"/>
        <w:numPr>
          <w:ilvl w:val="0"/>
          <w:numId w:val="7"/>
        </w:numPr>
      </w:pPr>
      <w:r w:rsidRPr="000033D7">
        <w:t>Ani arıza ile enerji kesilmiş ise gerekli emniyetler alınarak arıza bulunur ve enerji tekrar kademeli haberli olarak devreye verilir</w:t>
      </w:r>
    </w:p>
    <w:p w14:paraId="2F471E36" w14:textId="77777777" w:rsidR="00DF388B" w:rsidRPr="000033D7" w:rsidRDefault="00DF388B" w:rsidP="000033D7">
      <w:pPr>
        <w:pStyle w:val="ListeParagraf"/>
        <w:numPr>
          <w:ilvl w:val="0"/>
          <w:numId w:val="7"/>
        </w:numPr>
      </w:pPr>
      <w:r w:rsidRPr="000033D7">
        <w:t xml:space="preserve">Arızalı olan şalter, sigorta, röle, kontaktır, priz, anahtar, motorlar, hasar görmüş ya da yanmış kablolar </w:t>
      </w:r>
      <w:proofErr w:type="spellStart"/>
      <w:r w:rsidRPr="000033D7">
        <w:t>vs</w:t>
      </w:r>
      <w:proofErr w:type="spellEnd"/>
    </w:p>
    <w:p w14:paraId="565EC3AD" w14:textId="1979B111" w:rsidR="00DF388B" w:rsidRPr="000033D7" w:rsidRDefault="00DF388B" w:rsidP="000033D7">
      <w:pPr>
        <w:pStyle w:val="ListeParagraf"/>
        <w:numPr>
          <w:ilvl w:val="0"/>
          <w:numId w:val="7"/>
        </w:numPr>
      </w:pPr>
      <w:r w:rsidRPr="000033D7">
        <w:t xml:space="preserve">Var ise </w:t>
      </w:r>
      <w:r w:rsidR="00DA19F5" w:rsidRPr="000033D7">
        <w:t>muadili</w:t>
      </w:r>
      <w:r w:rsidRPr="000033D7">
        <w:t xml:space="preserve"> malzeme veya tamir sistemi uygulayarak geçici çalışmasına izin verme.</w:t>
      </w:r>
    </w:p>
    <w:p w14:paraId="0C859752" w14:textId="77777777" w:rsidR="00DF388B" w:rsidRPr="000033D7" w:rsidRDefault="00DF388B" w:rsidP="000033D7">
      <w:pPr>
        <w:pStyle w:val="ListeParagraf"/>
        <w:numPr>
          <w:ilvl w:val="0"/>
          <w:numId w:val="7"/>
        </w:numPr>
      </w:pPr>
      <w:r w:rsidRPr="000033D7">
        <w:t>Mümkünse yenisi ile değiştir, ya da muadilini bulana kadar sistemi çalıştırma.</w:t>
      </w:r>
    </w:p>
    <w:p w14:paraId="7C0AE599" w14:textId="68874FC4" w:rsidR="00DF388B" w:rsidRPr="000033D7" w:rsidRDefault="004C2E7E" w:rsidP="000033D7">
      <w:pPr>
        <w:pStyle w:val="ListeParagraf"/>
        <w:numPr>
          <w:ilvl w:val="0"/>
          <w:numId w:val="7"/>
        </w:numPr>
      </w:pPr>
      <w:r>
        <w:rPr>
          <w:rFonts w:ascii="Times New Roman" w:hAnsi="Times New Roman"/>
          <w:noProof/>
          <w:sz w:val="24"/>
          <w:szCs w:val="24"/>
          <w:lang w:eastAsia="tr-TR"/>
        </w:rPr>
        <mc:AlternateContent>
          <mc:Choice Requires="wps">
            <w:drawing>
              <wp:anchor distT="0" distB="0" distL="114300" distR="114300" simplePos="0" relativeHeight="251665920" behindDoc="0" locked="0" layoutInCell="1" allowOverlap="1" wp14:anchorId="0F1047BF" wp14:editId="348745B3">
                <wp:simplePos x="0" y="0"/>
                <wp:positionH relativeFrom="column">
                  <wp:posOffset>4328864</wp:posOffset>
                </wp:positionH>
                <wp:positionV relativeFrom="paragraph">
                  <wp:posOffset>1198340</wp:posOffset>
                </wp:positionV>
                <wp:extent cx="2102485" cy="391160"/>
                <wp:effectExtent l="0" t="0" r="0" b="0"/>
                <wp:wrapNone/>
                <wp:docPr id="705132763"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E9D147E" w14:textId="77777777" w:rsidR="004C2E7E" w:rsidRDefault="004C2E7E" w:rsidP="004C2E7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1047BF" id="_x0000_t202" coordsize="21600,21600" o:spt="202" path="m,l,21600r21600,l21600,xe">
                <v:stroke joinstyle="miter"/>
                <v:path gradientshapeok="t" o:connecttype="rect"/>
              </v:shapetype>
              <v:shape id="Metin Kutusu 4" o:spid="_x0000_s1026" type="#_x0000_t202" style="position:absolute;left:0;text-align:left;margin-left:340.85pt;margin-top:94.35pt;width:165.55pt;height:3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" filled="f" stroked="f">
                <v:textbox style="mso-fit-shape-to-text:t">
                  <w:txbxContent>
                    <w:p w14:paraId="7E9D147E" w14:textId="77777777" w:rsidR="004C2E7E" w:rsidRDefault="004C2E7E" w:rsidP="004C2E7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72A7300" wp14:editId="5A23432E">
                <wp:simplePos x="0" y="0"/>
                <wp:positionH relativeFrom="column">
                  <wp:posOffset>4659212</wp:posOffset>
                </wp:positionH>
                <wp:positionV relativeFrom="paragraph">
                  <wp:posOffset>1245745</wp:posOffset>
                </wp:positionV>
                <wp:extent cx="1051824" cy="163852"/>
                <wp:effectExtent l="0" t="0" r="15240" b="26670"/>
                <wp:wrapNone/>
                <wp:docPr id="536494799" name="Dikdörtgen 1"/>
                <wp:cNvGraphicFramePr/>
                <a:graphic xmlns:a="http://schemas.openxmlformats.org/drawingml/2006/main">
                  <a:graphicData uri="http://schemas.microsoft.com/office/word/2010/wordprocessingShape">
                    <wps:wsp>
                      <wps:cNvSpPr/>
                      <wps:spPr>
                        <a:xfrm>
                          <a:off x="0" y="0"/>
                          <a:ext cx="1051824" cy="1638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C7C86" id="Dikdörtgen 1" o:spid="_x0000_s1026" style="position:absolute;margin-left:366.85pt;margin-top:98.1pt;width:82.8pt;height:12.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" fillcolor="white [3212]" strokecolor="white [3212]" strokeweight="1pt"/>
            </w:pict>
          </mc:Fallback>
        </mc:AlternateContent>
      </w:r>
      <w:r w:rsidR="00DF388B" w:rsidRPr="000033D7">
        <w:t xml:space="preserve">Bakım veya arıza yaparken iş bitiminde sistem içerisinde, kablo parçası, metal alet, edevat veya gevşek </w:t>
      </w:r>
      <w:proofErr w:type="spellStart"/>
      <w:r w:rsidR="00DF388B" w:rsidRPr="000033D7">
        <w:t>papuç</w:t>
      </w:r>
      <w:proofErr w:type="spellEnd"/>
      <w:r w:rsidR="00DF388B" w:rsidRPr="000033D7">
        <w:t>, vida olmadığını son kez kontrol ediniz</w:t>
      </w:r>
    </w:p>
    <w:p w14:paraId="4917235B" w14:textId="77777777" w:rsidR="00DF388B" w:rsidRPr="000033D7" w:rsidRDefault="00DF388B" w:rsidP="000033D7">
      <w:pPr>
        <w:pStyle w:val="ListeParagraf"/>
        <w:numPr>
          <w:ilvl w:val="0"/>
          <w:numId w:val="7"/>
        </w:numPr>
      </w:pPr>
      <w:r w:rsidRPr="000033D7">
        <w:lastRenderedPageBreak/>
        <w:t>Arıza veya bakım yapılan pano, oda, motor vb. muhafazalarını ya da kapaklarını enerji vermeden önce kapatınız ki her şeye rağmen faz çakışması ya da olası bir kısa devrede oluşan ark gözleri kör edebilir</w:t>
      </w:r>
    </w:p>
    <w:p w14:paraId="17B42ECE" w14:textId="77777777" w:rsidR="00DF388B" w:rsidRPr="000033D7" w:rsidRDefault="00DF388B" w:rsidP="000033D7">
      <w:pPr>
        <w:pStyle w:val="ListeParagraf"/>
        <w:numPr>
          <w:ilvl w:val="0"/>
          <w:numId w:val="7"/>
        </w:numPr>
      </w:pPr>
      <w:r w:rsidRPr="000033D7">
        <w:t>Pano dairesi ile bakım yapılan bölge uzak ise enerji vermeden önce oradaki kişilerin emniyette oldukları sağlanmalı ve sonra enerji verilmeli. Çünkü ani çalışacak makine, cihaz veya bir alıcı açık kalmış olabilir.</w:t>
      </w:r>
    </w:p>
    <w:p w14:paraId="76745905" w14:textId="77777777" w:rsidR="00DF388B" w:rsidRPr="000033D7" w:rsidRDefault="00DF388B" w:rsidP="000033D7">
      <w:pPr>
        <w:pStyle w:val="ListeParagraf"/>
        <w:numPr>
          <w:ilvl w:val="0"/>
          <w:numId w:val="7"/>
        </w:numPr>
      </w:pPr>
      <w:r w:rsidRPr="000033D7">
        <w:t>Şehir şebekesi panodan açılması icap edebilir fakat jeneratör senkronizasyonunu unutmayınız. Enerji dönüşü olabilir.( jeneratör normalde sadece BEDAŞ enerjisi kesilince devreye girer )</w:t>
      </w:r>
    </w:p>
    <w:p w14:paraId="6887F9E4" w14:textId="77777777" w:rsidR="00DF388B" w:rsidRPr="000033D7" w:rsidRDefault="00DF388B" w:rsidP="000033D7">
      <w:pPr>
        <w:pStyle w:val="ListeParagraf"/>
        <w:numPr>
          <w:ilvl w:val="0"/>
          <w:numId w:val="7"/>
        </w:numPr>
      </w:pPr>
      <w:r w:rsidRPr="000033D7">
        <w:t>Topraklamaları, panolarda, çalışan bütün makinalarda, jeneratörlerde, sürekli kontrol ediniz, değer ölçümü yapınız her yıl periyodik olarak da ölçümü yapıp raporlayınız.</w:t>
      </w:r>
    </w:p>
    <w:p w14:paraId="438AA161" w14:textId="77777777" w:rsidR="00DF388B" w:rsidRPr="000033D7" w:rsidRDefault="00DF388B" w:rsidP="000033D7">
      <w:pPr>
        <w:pStyle w:val="ListeParagraf"/>
        <w:numPr>
          <w:ilvl w:val="0"/>
          <w:numId w:val="7"/>
        </w:numPr>
      </w:pPr>
      <w:r w:rsidRPr="000033D7">
        <w:t>Paratoner topraklaması ölçümü ve bakır enerji iletim hatlarının kontrollerini yapınız, paratoner topraklama ölçümümü yapınız.</w:t>
      </w:r>
    </w:p>
    <w:p w14:paraId="385DE240" w14:textId="77777777" w:rsidR="00DF388B" w:rsidRPr="000033D7" w:rsidRDefault="00DF388B" w:rsidP="000033D7">
      <w:pPr>
        <w:pStyle w:val="ListeParagraf"/>
        <w:numPr>
          <w:ilvl w:val="0"/>
          <w:numId w:val="7"/>
        </w:numPr>
      </w:pPr>
      <w:r w:rsidRPr="000033D7">
        <w:t xml:space="preserve">Enerji nakil hatlarında yıldırım düşmesi sonucu tersten oluşabilecek akımlara ve gerilimlere karşı </w:t>
      </w:r>
      <w:proofErr w:type="gramStart"/>
      <w:r w:rsidRPr="000033D7">
        <w:t>yani  kuplaj</w:t>
      </w:r>
      <w:proofErr w:type="gramEnd"/>
      <w:r w:rsidRPr="000033D7">
        <w:t xml:space="preserve"> etkilerinden koruma …………………………önlemi alınmış mı?</w:t>
      </w:r>
    </w:p>
    <w:p w14:paraId="04BD8D31" w14:textId="77777777" w:rsidR="00DF388B" w:rsidRPr="000033D7" w:rsidRDefault="00DF388B" w:rsidP="000033D7">
      <w:pPr>
        <w:pStyle w:val="ListeParagraf"/>
        <w:numPr>
          <w:ilvl w:val="0"/>
          <w:numId w:val="7"/>
        </w:numPr>
      </w:pPr>
      <w:r w:rsidRPr="000033D7">
        <w:t>Enerji odaları ve panolarının kapı ve kapakları sürekli kilitli ve kapalı olmalı. Üzerlerinde ölüm tehlikeli levhalar olmalı.</w:t>
      </w:r>
    </w:p>
    <w:p w14:paraId="76DE3F67" w14:textId="77777777" w:rsidR="00DF388B" w:rsidRPr="000033D7" w:rsidRDefault="00DF388B" w:rsidP="000033D7">
      <w:pPr>
        <w:pStyle w:val="ListeParagraf"/>
        <w:numPr>
          <w:ilvl w:val="0"/>
          <w:numId w:val="7"/>
        </w:numPr>
      </w:pPr>
      <w:r w:rsidRPr="000033D7">
        <w:t xml:space="preserve">Olası çıplak kablolara asla avuç içi ile bakılmaz çünkü akıma kapılan kişi gerileceğinden kabloyu iyice </w:t>
      </w:r>
      <w:proofErr w:type="spellStart"/>
      <w:proofErr w:type="gramStart"/>
      <w:r w:rsidRPr="000033D7">
        <w:t>sıkacaktır.o</w:t>
      </w:r>
      <w:proofErr w:type="spellEnd"/>
      <w:proofErr w:type="gramEnd"/>
      <w:r w:rsidRPr="000033D7">
        <w:t xml:space="preserve"> yüzden el ile kontrol asla yapmayınız.</w:t>
      </w:r>
    </w:p>
    <w:p w14:paraId="473351DF" w14:textId="77777777" w:rsidR="00DF388B" w:rsidRPr="000033D7" w:rsidRDefault="00DF388B" w:rsidP="000033D7">
      <w:pPr>
        <w:pStyle w:val="ListeParagraf"/>
        <w:numPr>
          <w:ilvl w:val="0"/>
          <w:numId w:val="7"/>
        </w:numPr>
      </w:pPr>
      <w:r w:rsidRPr="000033D7">
        <w:t>Lamba anahtarını açarak enerjiyi kestik sanasınız, ama anahtardan nötr bağlanmış faz direkt verilmiş ise elektriğe çarpılmanız olasıdır. Yani olasılıkları hep göz önünde tutunuz.</w:t>
      </w:r>
    </w:p>
    <w:p w14:paraId="16D8B0CE" w14:textId="77777777" w:rsidR="00DF388B" w:rsidRDefault="00DF388B" w:rsidP="00DF388B">
      <w:pPr>
        <w:rPr>
          <w:b/>
          <w:sz w:val="18"/>
          <w:szCs w:val="18"/>
        </w:rPr>
      </w:pPr>
    </w:p>
    <w:p w14:paraId="6D290B22" w14:textId="77777777" w:rsidR="008249E2" w:rsidRDefault="008249E2" w:rsidP="00117083">
      <w:pPr>
        <w:pStyle w:val="ALTBALIK"/>
        <w:spacing w:line="360" w:lineRule="auto"/>
      </w:pPr>
    </w:p>
    <w:p w14:paraId="5A9D045F" w14:textId="77777777" w:rsidR="00D83AB7" w:rsidRDefault="00565C80" w:rsidP="00117083">
      <w:pPr>
        <w:pStyle w:val="ALTBALIK"/>
        <w:spacing w:line="360" w:lineRule="auto"/>
      </w:pPr>
      <w:r>
        <w:t>6</w:t>
      </w:r>
      <w:r w:rsidR="00D83AB7" w:rsidRPr="00D83AB7">
        <w:t xml:space="preserve">- </w:t>
      </w:r>
      <w:r w:rsidR="00D83AB7">
        <w:t>İŞ BİTİRME FORMU DOLDURULACAK</w:t>
      </w:r>
    </w:p>
    <w:p w14:paraId="54BD9570" w14:textId="49817C44"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0789272E" w14:textId="33B0C775" w:rsidR="00DA19F5" w:rsidRDefault="00DA19F5" w:rsidP="00DA19F5">
      <w:pPr>
        <w:pStyle w:val="Stil1"/>
        <w:tabs>
          <w:tab w:val="left" w:pos="9785"/>
        </w:tabs>
        <w:spacing w:line="360" w:lineRule="auto"/>
        <w:jc w:val="right"/>
        <w:rPr>
          <w:color w:val="auto"/>
          <w:sz w:val="20"/>
          <w:szCs w:val="20"/>
        </w:rPr>
      </w:pPr>
      <w:r>
        <w:rPr>
          <w:color w:val="auto"/>
          <w:sz w:val="20"/>
          <w:szCs w:val="20"/>
        </w:rPr>
        <w:t>HAZIRLAYAN 2021</w:t>
      </w:r>
    </w:p>
    <w:p w14:paraId="081ADD3B" w14:textId="2000BCCF" w:rsidR="00565C80" w:rsidRPr="00D83AB7" w:rsidRDefault="004C2E7E"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872" behindDoc="0" locked="0" layoutInCell="1" allowOverlap="1" wp14:anchorId="717CF97E" wp14:editId="125833DC">
                <wp:simplePos x="0" y="0"/>
                <wp:positionH relativeFrom="column">
                  <wp:posOffset>4217868</wp:posOffset>
                </wp:positionH>
                <wp:positionV relativeFrom="paragraph">
                  <wp:posOffset>4746691</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27C39E7" w14:textId="77777777" w:rsidR="004C2E7E" w:rsidRDefault="004C2E7E" w:rsidP="004C2E7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17CF97E" id="Metin Kutusu 3" o:spid="_x0000_s1027" type="#_x0000_t202" style="position:absolute;left:0;text-align:left;margin-left:332.1pt;margin-top:373.75pt;width:165.55pt;height:3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" filled="f" stroked="f">
                <v:textbox style="mso-fit-shape-to-text:t">
                  <w:txbxContent>
                    <w:p w14:paraId="627C39E7" w14:textId="77777777" w:rsidR="004C2E7E" w:rsidRDefault="004C2E7E" w:rsidP="004C2E7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824" behindDoc="0" locked="0" layoutInCell="1" allowOverlap="1" wp14:anchorId="1C7C27E7" wp14:editId="49DF01FC">
                <wp:simplePos x="0" y="0"/>
                <wp:positionH relativeFrom="column">
                  <wp:posOffset>4690925</wp:posOffset>
                </wp:positionH>
                <wp:positionV relativeFrom="paragraph">
                  <wp:posOffset>4796647</wp:posOffset>
                </wp:positionV>
                <wp:extent cx="1088823" cy="169137"/>
                <wp:effectExtent l="0" t="0" r="16510" b="21590"/>
                <wp:wrapNone/>
                <wp:docPr id="1662434606" name="Dikdörtgen 2"/>
                <wp:cNvGraphicFramePr/>
                <a:graphic xmlns:a="http://schemas.openxmlformats.org/drawingml/2006/main">
                  <a:graphicData uri="http://schemas.microsoft.com/office/word/2010/wordprocessingShape">
                    <wps:wsp>
                      <wps:cNvSpPr/>
                      <wps:spPr>
                        <a:xfrm>
                          <a:off x="0" y="0"/>
                          <a:ext cx="1088823"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6813F" id="Dikdörtgen 2" o:spid="_x0000_s1026" style="position:absolute;margin-left:369.35pt;margin-top:377.7pt;width:85.75pt;height:13.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4E22D6">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AC54C" w14:textId="77777777" w:rsidR="004E22D6" w:rsidRDefault="004E22D6" w:rsidP="00333C30">
      <w:pPr>
        <w:spacing w:after="0" w:line="240" w:lineRule="auto"/>
      </w:pPr>
      <w:r>
        <w:separator/>
      </w:r>
    </w:p>
  </w:endnote>
  <w:endnote w:type="continuationSeparator" w:id="0">
    <w:p w14:paraId="2E2DB5DF" w14:textId="77777777" w:rsidR="004E22D6" w:rsidRDefault="004E22D6"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7782" w14:textId="77777777" w:rsidR="00333C30" w:rsidRDefault="00F85100" w:rsidP="00DA19F5">
    <w:pPr>
      <w:pStyle w:val="AltBilgi"/>
      <w:ind w:left="-567"/>
    </w:pPr>
    <w:r>
      <w:rPr>
        <w:noProof/>
        <w:lang w:eastAsia="tr-TR"/>
      </w:rPr>
      <w:drawing>
        <wp:anchor distT="0" distB="0" distL="114300" distR="114300" simplePos="0" relativeHeight="251658240" behindDoc="1" locked="0" layoutInCell="1" allowOverlap="1" wp14:anchorId="0D4E7B84" wp14:editId="16E53F09">
          <wp:simplePos x="0" y="0"/>
          <wp:positionH relativeFrom="column">
            <wp:posOffset>0</wp:posOffset>
          </wp:positionH>
          <wp:positionV relativeFrom="paragraph">
            <wp:align>inside</wp:align>
          </wp:positionV>
          <wp:extent cx="7565390" cy="2769235"/>
          <wp:effectExtent l="0" t="0" r="0" b="0"/>
          <wp:wrapNone/>
          <wp:docPr id="9" name="Resim 9"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3B00C11" wp14:editId="43CBD32C">
          <wp:extent cx="7574280" cy="979170"/>
          <wp:effectExtent l="0" t="0" r="7620" b="0"/>
          <wp:docPr id="10" name="Resim 10"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FD46" w14:textId="77777777" w:rsidR="004E22D6" w:rsidRDefault="004E22D6" w:rsidP="00333C30">
      <w:pPr>
        <w:spacing w:after="0" w:line="240" w:lineRule="auto"/>
      </w:pPr>
      <w:r>
        <w:separator/>
      </w:r>
    </w:p>
  </w:footnote>
  <w:footnote w:type="continuationSeparator" w:id="0">
    <w:p w14:paraId="13D7E722" w14:textId="77777777" w:rsidR="004E22D6" w:rsidRDefault="004E22D6"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565A" w14:textId="77777777" w:rsidR="00333C30" w:rsidRDefault="00F8510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1695EC2" wp14:editId="52650B0C">
              <wp:simplePos x="0" y="0"/>
              <wp:positionH relativeFrom="column">
                <wp:posOffset>1533600</wp:posOffset>
              </wp:positionH>
              <wp:positionV relativeFrom="paragraph">
                <wp:posOffset>50400</wp:posOffset>
              </wp:positionV>
              <wp:extent cx="5743575" cy="51669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16695"/>
                      </a:xfrm>
                      <a:prstGeom prst="rect">
                        <a:avLst/>
                      </a:prstGeom>
                      <a:solidFill>
                        <a:srgbClr val="FFFFFF"/>
                      </a:solidFill>
                      <a:ln w="9525">
                        <a:noFill/>
                        <a:miter lim="800000"/>
                        <a:headEnd/>
                        <a:tailEnd/>
                      </a:ln>
                    </wps:spPr>
                    <wps:txbx>
                      <w:txbxContent>
                        <w:p w14:paraId="7D712782" w14:textId="77777777" w:rsidR="0059165E" w:rsidRPr="00437E9B" w:rsidRDefault="0059165E" w:rsidP="0059165E">
                          <w:pPr>
                            <w:rPr>
                              <w:b/>
                              <w:sz w:val="28"/>
                              <w:szCs w:val="28"/>
                            </w:rPr>
                          </w:pPr>
                          <w:r>
                            <w:rPr>
                              <w:b/>
                            </w:rPr>
                            <w:t xml:space="preserve">         </w:t>
                          </w:r>
                          <w:r w:rsidRPr="00437E9B">
                            <w:t xml:space="preserve">      </w:t>
                          </w:r>
                          <w:r w:rsidRPr="00437E9B">
                            <w:rPr>
                              <w:b/>
                              <w:sz w:val="28"/>
                              <w:szCs w:val="28"/>
                            </w:rPr>
                            <w:t xml:space="preserve">19- ELEKTRİK PANOLARI-PARATONERLER-TOPRAKLAMA VS. </w:t>
                          </w:r>
                          <w:r>
                            <w:rPr>
                              <w:b/>
                              <w:sz w:val="28"/>
                              <w:szCs w:val="28"/>
                            </w:rPr>
                            <w:t xml:space="preserve">                      </w:t>
                          </w:r>
                          <w:proofErr w:type="gramStart"/>
                          <w:r>
                            <w:rPr>
                              <w:b/>
                              <w:sz w:val="28"/>
                              <w:szCs w:val="28"/>
                            </w:rPr>
                            <w:t xml:space="preserve">  .</w:t>
                          </w:r>
                          <w:proofErr w:type="gramEnd"/>
                          <w:r>
                            <w:rPr>
                              <w:b/>
                              <w:sz w:val="28"/>
                              <w:szCs w:val="28"/>
                            </w:rPr>
                            <w:t xml:space="preserve">                                 </w:t>
                          </w:r>
                          <w:r w:rsidRPr="00437E9B">
                            <w:rPr>
                              <w:b/>
                              <w:sz w:val="28"/>
                              <w:szCs w:val="28"/>
                            </w:rPr>
                            <w:t>PERİYODİK BAKIM TALİMATI</w:t>
                          </w:r>
                        </w:p>
                        <w:p w14:paraId="79058EF9"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95EC2" id="_x0000_t202" coordsize="21600,21600" o:spt="202" path="m,l,21600r21600,l21600,xe">
              <v:stroke joinstyle="miter"/>
              <v:path gradientshapeok="t" o:connecttype="rect"/>
            </v:shapetype>
            <v:shape id="Metin Kutusu 2" o:spid="_x0000_s1028" type="#_x0000_t202" style="position:absolute;margin-left:120.75pt;margin-top:3.95pt;width:452.25pt;height:40.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GzDgIAAPYDAAAOAAAAZHJzL2Uyb0RvYy54bWysU9uO2yAQfa/Uf0C8N07SON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" stroked="f">
              <v:textbox>
                <w:txbxContent>
                  <w:p w14:paraId="7D712782" w14:textId="77777777" w:rsidR="0059165E" w:rsidRPr="00437E9B" w:rsidRDefault="0059165E" w:rsidP="0059165E">
                    <w:pPr>
                      <w:rPr>
                        <w:b/>
                        <w:sz w:val="28"/>
                        <w:szCs w:val="28"/>
                      </w:rPr>
                    </w:pPr>
                    <w:r>
                      <w:rPr>
                        <w:b/>
                      </w:rPr>
                      <w:t xml:space="preserve">         </w:t>
                    </w:r>
                    <w:r w:rsidRPr="00437E9B">
                      <w:t xml:space="preserve">      </w:t>
                    </w:r>
                    <w:r w:rsidRPr="00437E9B">
                      <w:rPr>
                        <w:b/>
                        <w:sz w:val="28"/>
                        <w:szCs w:val="28"/>
                      </w:rPr>
                      <w:t xml:space="preserve">19- ELEKTRİK PANOLARI-PARATONERLER-TOPRAKLAMA VS. </w:t>
                    </w:r>
                    <w:r>
                      <w:rPr>
                        <w:b/>
                        <w:sz w:val="28"/>
                        <w:szCs w:val="28"/>
                      </w:rPr>
                      <w:t xml:space="preserve">                      </w:t>
                    </w:r>
                    <w:proofErr w:type="gramStart"/>
                    <w:r>
                      <w:rPr>
                        <w:b/>
                        <w:sz w:val="28"/>
                        <w:szCs w:val="28"/>
                      </w:rPr>
                      <w:t xml:space="preserve">  .</w:t>
                    </w:r>
                    <w:proofErr w:type="gramEnd"/>
                    <w:r>
                      <w:rPr>
                        <w:b/>
                        <w:sz w:val="28"/>
                        <w:szCs w:val="28"/>
                      </w:rPr>
                      <w:t xml:space="preserve">                                 </w:t>
                    </w:r>
                    <w:r w:rsidRPr="00437E9B">
                      <w:rPr>
                        <w:b/>
                        <w:sz w:val="28"/>
                        <w:szCs w:val="28"/>
                      </w:rPr>
                      <w:t>PERİYODİK BAKIM TALİMATI</w:t>
                    </w:r>
                  </w:p>
                  <w:p w14:paraId="79058EF9"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0965ABA5" wp14:editId="1C769C14">
          <wp:extent cx="7574280" cy="964565"/>
          <wp:effectExtent l="0" t="0" r="7620" b="6985"/>
          <wp:docPr id="8" name="Resim 8"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3D43AB9"/>
    <w:multiLevelType w:val="hybridMultilevel"/>
    <w:tmpl w:val="D3C4A4AE"/>
    <w:lvl w:ilvl="0" w:tplc="EFBE0C1C">
      <w:start w:val="5"/>
      <w:numFmt w:val="bullet"/>
      <w:lvlText w:val="-"/>
      <w:lvlJc w:val="left"/>
      <w:pPr>
        <w:ind w:left="218" w:hanging="360"/>
      </w:pPr>
      <w:rPr>
        <w:rFonts w:ascii="Calibri" w:eastAsia="Calibri"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FCD6A5A"/>
    <w:multiLevelType w:val="hybridMultilevel"/>
    <w:tmpl w:val="B29234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583489931">
    <w:abstractNumId w:val="5"/>
  </w:num>
  <w:num w:numId="2" w16cid:durableId="1205024466">
    <w:abstractNumId w:val="6"/>
  </w:num>
  <w:num w:numId="3" w16cid:durableId="1943341625">
    <w:abstractNumId w:val="0"/>
  </w:num>
  <w:num w:numId="4" w16cid:durableId="1461801816">
    <w:abstractNumId w:val="3"/>
  </w:num>
  <w:num w:numId="5" w16cid:durableId="1138303556">
    <w:abstractNumId w:val="1"/>
  </w:num>
  <w:num w:numId="6" w16cid:durableId="2144229003">
    <w:abstractNumId w:val="2"/>
  </w:num>
  <w:num w:numId="7" w16cid:durableId="159321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00"/>
    <w:rsid w:val="000033D7"/>
    <w:rsid w:val="000146A8"/>
    <w:rsid w:val="000175D0"/>
    <w:rsid w:val="00117083"/>
    <w:rsid w:val="0015696E"/>
    <w:rsid w:val="00164E8C"/>
    <w:rsid w:val="0017507C"/>
    <w:rsid w:val="0018686A"/>
    <w:rsid w:val="001D4DA4"/>
    <w:rsid w:val="00263CE9"/>
    <w:rsid w:val="00333C30"/>
    <w:rsid w:val="00367248"/>
    <w:rsid w:val="003F499B"/>
    <w:rsid w:val="00442CF5"/>
    <w:rsid w:val="00452065"/>
    <w:rsid w:val="004C2E7E"/>
    <w:rsid w:val="004C41B0"/>
    <w:rsid w:val="004E22D6"/>
    <w:rsid w:val="00565C80"/>
    <w:rsid w:val="0059165E"/>
    <w:rsid w:val="006229D3"/>
    <w:rsid w:val="00635CD5"/>
    <w:rsid w:val="006422CE"/>
    <w:rsid w:val="006A4191"/>
    <w:rsid w:val="006E7696"/>
    <w:rsid w:val="006F5E88"/>
    <w:rsid w:val="00816D16"/>
    <w:rsid w:val="008249E2"/>
    <w:rsid w:val="00895FA1"/>
    <w:rsid w:val="009044D1"/>
    <w:rsid w:val="00922CF0"/>
    <w:rsid w:val="00A6522B"/>
    <w:rsid w:val="00AE596D"/>
    <w:rsid w:val="00B57C5E"/>
    <w:rsid w:val="00C632C8"/>
    <w:rsid w:val="00C7500B"/>
    <w:rsid w:val="00CA4EC1"/>
    <w:rsid w:val="00CA4F9C"/>
    <w:rsid w:val="00D83AB7"/>
    <w:rsid w:val="00DA19F5"/>
    <w:rsid w:val="00DF388B"/>
    <w:rsid w:val="00E225DC"/>
    <w:rsid w:val="00F85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284D"/>
  <w15:chartTrackingRefBased/>
  <w15:docId w15:val="{FA0E0A2F-86F7-40FB-B03F-2E897A08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618</Words>
  <Characters>3528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9</cp:revision>
  <dcterms:created xsi:type="dcterms:W3CDTF">2021-01-24T09:46:00Z</dcterms:created>
  <dcterms:modified xsi:type="dcterms:W3CDTF">2024-05-03T07:17:00Z</dcterms:modified>
</cp:coreProperties>
</file>