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4FC05" w14:textId="48E59BFB" w:rsidR="005637D3" w:rsidRPr="005637D3" w:rsidRDefault="007C2FC3" w:rsidP="005637D3">
      <w:pPr>
        <w:spacing w:after="200" w:line="276" w:lineRule="auto"/>
        <w:jc w:val="center"/>
        <w:rPr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C7BAE" wp14:editId="4DC6B99E">
                <wp:simplePos x="0" y="0"/>
                <wp:positionH relativeFrom="column">
                  <wp:posOffset>4599771</wp:posOffset>
                </wp:positionH>
                <wp:positionV relativeFrom="paragraph">
                  <wp:posOffset>9331156</wp:posOffset>
                </wp:positionV>
                <wp:extent cx="2102485" cy="391160"/>
                <wp:effectExtent l="0" t="0" r="0" b="0"/>
                <wp:wrapNone/>
                <wp:docPr id="148745257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62819E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C7BAE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362.2pt;margin-top:734.75pt;width:165.55pt;height:30.8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" filled="f" stroked="f">
                <v:textbox style="mso-fit-shape-to-text:t">
                  <w:txbxContent>
                    <w:p w14:paraId="7362819E" w14:textId="77777777" w:rsidR="007C2FC3" w:rsidRDefault="007C2FC3" w:rsidP="007C2FC3">
                      <w:pPr>
                        <w:ind w:left="567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Mithatpaşa V.D. 645 010 4373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6E15" wp14:editId="79C9E2F0">
                <wp:simplePos x="0" y="0"/>
                <wp:positionH relativeFrom="column">
                  <wp:posOffset>5037128</wp:posOffset>
                </wp:positionH>
                <wp:positionV relativeFrom="paragraph">
                  <wp:posOffset>9366984</wp:posOffset>
                </wp:positionV>
                <wp:extent cx="1146964" cy="211422"/>
                <wp:effectExtent l="0" t="0" r="15240" b="17780"/>
                <wp:wrapNone/>
                <wp:docPr id="112689967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964" cy="211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0E6A7" id="Dikdörtgen 1" o:spid="_x0000_s1026" style="position:absolute;margin-left:396.6pt;margin-top:737.55pt;width:90.3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" fillcolor="white [3212]" strokecolor="white [3212]" strokeweight="1pt"/>
            </w:pict>
          </mc:Fallback>
        </mc:AlternateContent>
      </w: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2860"/>
        <w:gridCol w:w="2259"/>
        <w:gridCol w:w="5513"/>
      </w:tblGrid>
      <w:tr w:rsidR="005637D3" w:rsidRPr="005637D3" w14:paraId="444E6A35" w14:textId="77777777" w:rsidTr="00586E2D">
        <w:trPr>
          <w:jc w:val="center"/>
        </w:trPr>
        <w:tc>
          <w:tcPr>
            <w:tcW w:w="2860" w:type="dxa"/>
          </w:tcPr>
          <w:p w14:paraId="5E152C66" w14:textId="77777777" w:rsidR="005637D3" w:rsidRPr="005637D3" w:rsidRDefault="005637D3" w:rsidP="005637D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5637D3">
              <w:rPr>
                <w:b/>
                <w:sz w:val="28"/>
                <w:szCs w:val="28"/>
              </w:rPr>
              <w:t>Sorun</w:t>
            </w:r>
          </w:p>
        </w:tc>
        <w:tc>
          <w:tcPr>
            <w:tcW w:w="2259" w:type="dxa"/>
          </w:tcPr>
          <w:p w14:paraId="6D552410" w14:textId="77777777" w:rsidR="005637D3" w:rsidRPr="005637D3" w:rsidRDefault="005637D3" w:rsidP="005637D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5637D3">
              <w:rPr>
                <w:b/>
                <w:sz w:val="28"/>
                <w:szCs w:val="28"/>
              </w:rPr>
              <w:t>Olası Nedenler</w:t>
            </w:r>
          </w:p>
        </w:tc>
        <w:tc>
          <w:tcPr>
            <w:tcW w:w="5513" w:type="dxa"/>
          </w:tcPr>
          <w:p w14:paraId="76555FF0" w14:textId="77777777" w:rsidR="005637D3" w:rsidRPr="005637D3" w:rsidRDefault="005637D3" w:rsidP="005637D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5637D3">
              <w:rPr>
                <w:b/>
                <w:sz w:val="28"/>
                <w:szCs w:val="28"/>
              </w:rPr>
              <w:t>Çözüm</w:t>
            </w:r>
          </w:p>
        </w:tc>
      </w:tr>
      <w:tr w:rsidR="005637D3" w:rsidRPr="005637D3" w14:paraId="106AFE95" w14:textId="77777777" w:rsidTr="00586E2D">
        <w:trPr>
          <w:jc w:val="center"/>
        </w:trPr>
        <w:tc>
          <w:tcPr>
            <w:tcW w:w="2860" w:type="dxa"/>
            <w:vAlign w:val="center"/>
          </w:tcPr>
          <w:p w14:paraId="0F4D3C03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Normal şekilde başlatıldıktan sonra monitörde görüntü yok.</w:t>
            </w:r>
          </w:p>
          <w:p w14:paraId="210400E1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31A27DA6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a) VGA veya HDMI bağlantısı yok.</w:t>
            </w:r>
          </w:p>
          <w:p w14:paraId="41BB0ED7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b) Bağlantı kablosu zarar görmüş.</w:t>
            </w:r>
          </w:p>
          <w:p w14:paraId="40351729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c) Monitörün giriş modu yanlış.</w:t>
            </w:r>
          </w:p>
          <w:p w14:paraId="4FC65D8E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3" w:type="dxa"/>
          </w:tcPr>
          <w:p w14:paraId="07FFEC60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1. Cihazın monitöre HDMI veya VGA kablosuyla bağlı olduğunu doğrulayın.</w:t>
            </w:r>
          </w:p>
          <w:p w14:paraId="001BE5E9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Değilse, lütfen cihazı monitöre bağlayın ve yeniden başlatın.</w:t>
            </w:r>
          </w:p>
          <w:p w14:paraId="494FD69D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2. Bağlantı kablosunun iyi durumda olduğunu doğrulayın.</w:t>
            </w:r>
          </w:p>
          <w:p w14:paraId="16E91D0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Yeniden başlattıktan sonra monitörde hala görüntü yoksa, lütfen bağlantı kablosunun</w:t>
            </w:r>
          </w:p>
          <w:p w14:paraId="080A7AAC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iyi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ve tekrar bağlanmak için kabloyu değiştirin.</w:t>
            </w:r>
          </w:p>
          <w:p w14:paraId="1510BAA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3. Monitörün Giriş modunun doğru olduğunu doğrulayın.</w:t>
            </w:r>
          </w:p>
          <w:p w14:paraId="3DD56BE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Lütfen monitörün giriş modunun cihazın çıkış moduyla eşleşip eşleşmediğini kontrol edin (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örn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.</w:t>
            </w:r>
          </w:p>
          <w:p w14:paraId="3F99C24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NVR çıkış modu HDMI çıkışıdır, ardından monitörün giriş modu HDMI girişi olmalıdır). </w:t>
            </w:r>
          </w:p>
          <w:p w14:paraId="08BF089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4. Hatanın çözülüp çözülmediğini 1. adımdan 3. adıma kadar kontrol edin.</w:t>
            </w:r>
          </w:p>
          <w:p w14:paraId="23B8764C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Çözülürse işlemi bitirin.</w:t>
            </w:r>
          </w:p>
          <w:p w14:paraId="769F105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Değilse, daha fazla işlem yapmak için lütfen yetkili servis ile iletişime geçiniz</w:t>
            </w:r>
          </w:p>
          <w:p w14:paraId="4F436F97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</w:p>
          <w:p w14:paraId="691CC97F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7D3" w:rsidRPr="005637D3" w14:paraId="33D5159B" w14:textId="77777777" w:rsidTr="00586E2D">
        <w:trPr>
          <w:jc w:val="center"/>
        </w:trPr>
        <w:tc>
          <w:tcPr>
            <w:tcW w:w="2860" w:type="dxa"/>
            <w:vAlign w:val="center"/>
          </w:tcPr>
          <w:p w14:paraId="73B54DC0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Yeni satın alınan bir NVR başlatıldıktan sonra sesli bir uyarı sesi "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Di-Di-Di-DiDi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" var.</w:t>
            </w:r>
          </w:p>
          <w:p w14:paraId="0D74C4BA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3ABBE5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a) Cihaza HDD takılı değil.</w:t>
            </w:r>
          </w:p>
          <w:p w14:paraId="7EB2780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b) Takılan HDD başlatılmamış.</w:t>
            </w:r>
          </w:p>
          <w:p w14:paraId="1FB3B5F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c) Takılan HDD, NVR ile uyumlu değil veya bozuk.</w:t>
            </w:r>
          </w:p>
          <w:p w14:paraId="4C592763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3" w:type="dxa"/>
          </w:tcPr>
          <w:p w14:paraId="1348EC9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1.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NVR'da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en az bir HDD'nin kurulu olduğunu doğrulayın.</w:t>
            </w:r>
          </w:p>
          <w:p w14:paraId="6FA823D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1) Değilse, lütfen uyumlu HDD'yi kurun.</w:t>
            </w:r>
          </w:p>
          <w:p w14:paraId="207476B5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HDD kurulum adımları için lütfen "Hızlı Çalıştırma Kılavuzu"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na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bakın.</w:t>
            </w:r>
          </w:p>
          <w:p w14:paraId="2EFAB1D5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2) Bir HDD kurmak istemiyorsanız, "Menü&gt; Yapılandırma&gt; İstisnalar" ı seçin ve</w:t>
            </w:r>
          </w:p>
          <w:p w14:paraId="6284F51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“HDD Hatası” için Sesli Uyarı onay kutusu.</w:t>
            </w:r>
          </w:p>
          <w:p w14:paraId="21BA9253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2. HDD'nin başlatıldığını doğrulayın.</w:t>
            </w:r>
          </w:p>
          <w:p w14:paraId="0D8C4B6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1) "Menü&gt; HDD&gt; Genel" i seçin.</w:t>
            </w:r>
          </w:p>
          <w:p w14:paraId="5A3477D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2) HDD'nin durumu "Başlatılmamış" ise, lütfen ilgili HDD'nin onay kutusunu işaretleyin ve</w:t>
            </w:r>
          </w:p>
          <w:p w14:paraId="29E573E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"Başlat" düğmesine tıklayın.</w:t>
            </w:r>
          </w:p>
          <w:p w14:paraId="629B483E" w14:textId="6E0B771E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3. HDD'nin algılandığını veya iyi durumda olduğunu doğrulayın.</w:t>
            </w:r>
            <w:r w:rsidR="007C2FC3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t xml:space="preserve"> </w:t>
            </w:r>
          </w:p>
          <w:p w14:paraId="7A2F53A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lastRenderedPageBreak/>
              <w:t>1) "Menü&gt; HDD&gt; Genel" i seçin.</w:t>
            </w:r>
          </w:p>
          <w:p w14:paraId="04A830E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2) HDD algılanmazsa veya durum "Anormal" ise, lütfen özel HDD'yi uygun şekilde değiştirin.</w:t>
            </w:r>
          </w:p>
          <w:p w14:paraId="43694A5D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gereksinime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.</w:t>
            </w:r>
          </w:p>
          <w:p w14:paraId="3956A4F5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4. Hatanın çözülüp çözülmediğini 1. adımdan 3. adıma kadar kontrol edin.</w:t>
            </w:r>
          </w:p>
          <w:p w14:paraId="4C03164E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Çözülürse işlemi bitirin.</w:t>
            </w:r>
          </w:p>
          <w:p w14:paraId="2D7B9D3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Değilse, daha fazla işlem yapmak için lütfen </w:t>
            </w:r>
          </w:p>
          <w:p w14:paraId="7A4BB3AD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yetkili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servis ile iletişime geçiniz.</w:t>
            </w:r>
          </w:p>
          <w:p w14:paraId="4538EC7B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7D3" w:rsidRPr="005637D3" w14:paraId="10E3286C" w14:textId="77777777" w:rsidTr="00586E2D">
        <w:trPr>
          <w:jc w:val="center"/>
        </w:trPr>
        <w:tc>
          <w:tcPr>
            <w:tcW w:w="2860" w:type="dxa"/>
            <w:vAlign w:val="center"/>
          </w:tcPr>
          <w:p w14:paraId="10AABCDE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37D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637D3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>Eklenen IP kameranın durumu, "Bağlantı Kesildi" olarak görüntüleniyorsa.</w:t>
            </w:r>
          </w:p>
        </w:tc>
        <w:tc>
          <w:tcPr>
            <w:tcW w:w="2259" w:type="dxa"/>
            <w:vAlign w:val="center"/>
          </w:tcPr>
          <w:p w14:paraId="011C5729" w14:textId="3B8EA6D1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37D3">
              <w:rPr>
                <w:rFonts w:ascii="Arial" w:hAnsi="Arial" w:cs="Arial"/>
                <w:sz w:val="20"/>
                <w:szCs w:val="20"/>
              </w:rPr>
              <w:br/>
            </w:r>
            <w:r w:rsidRPr="005637D3">
              <w:rPr>
                <w:rFonts w:ascii="Arial" w:hAnsi="Arial" w:cs="Arial"/>
                <w:color w:val="202124"/>
                <w:sz w:val="20"/>
                <w:szCs w:val="20"/>
                <w:shd w:val="clear" w:color="auto" w:fill="F8F9FA"/>
              </w:rPr>
              <w:t>a) Ağ hatası ve NVR ve IP kamera bağlantıları kaybetti. b) IP kamera eklenirken yapılandırılan parametreler yanlış. c) Yetersiz bant genişliği.</w:t>
            </w:r>
          </w:p>
        </w:tc>
        <w:tc>
          <w:tcPr>
            <w:tcW w:w="5513" w:type="dxa"/>
          </w:tcPr>
          <w:p w14:paraId="37487073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1. Ağın bağlı olduğunu doğrulayın.</w:t>
            </w:r>
          </w:p>
          <w:p w14:paraId="710EBA3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1) NVR ve PC'yi RS-232 kablosuyla bağlayın.</w:t>
            </w:r>
          </w:p>
          <w:p w14:paraId="5D0B2F3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2) Süper Terminal yazılımını açın ve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komutunu yürütün. "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IP" girin (ör.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</w:p>
          <w:p w14:paraId="111E48D7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172.6.22.131).</w:t>
            </w:r>
          </w:p>
          <w:p w14:paraId="51DD120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komutundan çıkmak için aynı anda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Ctrl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ve C tuşlarına basın.</w:t>
            </w:r>
          </w:p>
          <w:p w14:paraId="2908AF85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Dönüş bilgisi varsa ve zaman değeri azsa, ağ normaldir.</w:t>
            </w:r>
          </w:p>
          <w:p w14:paraId="4D423E2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2. Yapılandırma parametrelerinin doğru olduğunu doğrulayın.</w:t>
            </w:r>
          </w:p>
          <w:p w14:paraId="0157714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1) "Menü&gt; Kamera&gt; Kamera&gt; IP Kamera"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yı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seçin.</w:t>
            </w:r>
          </w:p>
          <w:p w14:paraId="12A09399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2) Aşağıdaki parametrelerin, IP dahil olmak üzere bağlı IP cihazlarınınkilerle aynı olduğunu doğrulayın</w:t>
            </w:r>
          </w:p>
          <w:p w14:paraId="354B04E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adres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, protokol, yönetim portu, kullanıcı adı ve şifre.</w:t>
            </w:r>
          </w:p>
          <w:p w14:paraId="1A084A0F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3. Bant genişliğinin yeterli olup olmadığını doğrulayın.</w:t>
            </w:r>
          </w:p>
          <w:p w14:paraId="4B0DD064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1) "Menü&gt; Bakım&gt; Ağ Algılama&gt; Ağ Durumu" nu seçin.</w:t>
            </w:r>
          </w:p>
          <w:p w14:paraId="6C007197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2) Erişim bant genişliği kullanımını kontrol edin ve toplam bant genişliğinin sınırına ulaşıp ulaşmadığını kontrol edin.</w:t>
            </w:r>
          </w:p>
          <w:p w14:paraId="6812AD8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4. Hatanın çözülüp çözülmediğini 1. adımdan 3. adıma kadar kontrol edin.</w:t>
            </w:r>
          </w:p>
          <w:p w14:paraId="2F982807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Çözülürse işlemi bitirin.</w:t>
            </w:r>
          </w:p>
          <w:p w14:paraId="7B44646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Değilse, daha fazla işlem yapmak için lütfen yetkili servis ile iletişime geçiniz.</w:t>
            </w:r>
          </w:p>
          <w:p w14:paraId="09CD287A" w14:textId="25CFA096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968E70" w14:textId="6AA276C4" w:rsidR="005637D3" w:rsidRPr="005637D3" w:rsidRDefault="007C2FC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BBD1CA" wp14:editId="5162673C">
                      <wp:simplePos x="0" y="0"/>
                      <wp:positionH relativeFrom="column">
                        <wp:posOffset>955444</wp:posOffset>
                      </wp:positionH>
                      <wp:positionV relativeFrom="paragraph">
                        <wp:posOffset>1410985</wp:posOffset>
                      </wp:positionV>
                      <wp:extent cx="2102485" cy="391160"/>
                      <wp:effectExtent l="0" t="0" r="0" b="0"/>
                      <wp:wrapNone/>
                      <wp:docPr id="171925357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2485" cy="39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9DBD2F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BD1CA" id="_x0000_s1027" type="#_x0000_t202" style="position:absolute;margin-left:75.25pt;margin-top:111.1pt;width:165.55pt;height:30.8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" filled="f" stroked="f">
                      <v:textbox style="mso-fit-shape-to-text:t">
                        <w:txbxContent>
                          <w:p w14:paraId="2B9DBD2F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AEB6AE" wp14:editId="1E69082D">
                      <wp:simplePos x="0" y="0"/>
                      <wp:positionH relativeFrom="column">
                        <wp:posOffset>1313488</wp:posOffset>
                      </wp:positionH>
                      <wp:positionV relativeFrom="paragraph">
                        <wp:posOffset>1470946</wp:posOffset>
                      </wp:positionV>
                      <wp:extent cx="1072967" cy="163852"/>
                      <wp:effectExtent l="0" t="0" r="13335" b="26670"/>
                      <wp:wrapNone/>
                      <wp:docPr id="127184790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967" cy="1638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A3682" id="Dikdörtgen 2" o:spid="_x0000_s1026" style="position:absolute;margin-left:103.4pt;margin-top:115.8pt;width:84.5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" fillcolor="white [3212]" strokecolor="white [3212]" strokeweight="1pt"/>
                  </w:pict>
                </mc:Fallback>
              </mc:AlternateContent>
            </w:r>
          </w:p>
        </w:tc>
      </w:tr>
      <w:tr w:rsidR="005637D3" w:rsidRPr="005637D3" w14:paraId="5122B920" w14:textId="77777777" w:rsidTr="00586E2D">
        <w:trPr>
          <w:jc w:val="center"/>
        </w:trPr>
        <w:tc>
          <w:tcPr>
            <w:tcW w:w="2860" w:type="dxa"/>
            <w:vAlign w:val="center"/>
          </w:tcPr>
          <w:p w14:paraId="75926084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lastRenderedPageBreak/>
              <w:t>IP kamera sıklıkla çevrimiçi ve çevrimdışı oluyor ve durumu "Bağlantı Kesildi" olarak görüntüleniyor</w:t>
            </w:r>
          </w:p>
          <w:p w14:paraId="0B8DAB62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4F472C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a) IP kamera ve NVR sürümleri uyumlu değildir.</w:t>
            </w:r>
          </w:p>
          <w:p w14:paraId="40E4A55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b) IP kameranın dengesiz güç kaynağı.</w:t>
            </w:r>
          </w:p>
          <w:p w14:paraId="1EA710E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c) IP kamera ve NVR arasında dengesiz ağ.</w:t>
            </w:r>
          </w:p>
          <w:p w14:paraId="0A3F7CA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d) IP kamera ve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NVR'ye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bağlı anahtarla sınırlı akış.</w:t>
            </w:r>
          </w:p>
          <w:p w14:paraId="409CEDC0" w14:textId="77777777" w:rsidR="005637D3" w:rsidRPr="005637D3" w:rsidRDefault="005637D3" w:rsidP="005637D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3" w:type="dxa"/>
          </w:tcPr>
          <w:p w14:paraId="5F59C09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1. IP kamera ve NVR sürümlerinin uyumlu olduğunu doğrulayın.</w:t>
            </w:r>
          </w:p>
          <w:p w14:paraId="113EDCB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1) IP kamera Yönetim arayüzüne "Menü&gt; Kamera&gt; Kamera&gt; IP Kamera" girin ve</w:t>
            </w:r>
          </w:p>
          <w:p w14:paraId="33A538BC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bağlı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IP kameranın donanım yazılımı sürümü.</w:t>
            </w:r>
          </w:p>
          <w:p w14:paraId="647E543E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2) Sistem Bilgisi arayüzüne girin "Menü&gt; Bakım&gt; Sistem Bilgisi&gt; Cihaz Bilgisi" ve</w:t>
            </w:r>
          </w:p>
          <w:p w14:paraId="5D72C775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NVR'nin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donanım yazılımı sürümü.</w:t>
            </w:r>
          </w:p>
          <w:p w14:paraId="175AB3C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2. IP kameranın güç kaynağının kararlı olduğunu doğrulayın.</w:t>
            </w:r>
          </w:p>
          <w:p w14:paraId="0DB00F86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1) Güç göstergesinin normal olduğunu doğrulayın.</w:t>
            </w:r>
          </w:p>
          <w:p w14:paraId="3650319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2) IP kamera çevrimdışıyken, PC ile bağlanıp bağlanmadığını kontrol etmek için lütfen PC'de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komutunu deneyin.</w:t>
            </w:r>
          </w:p>
          <w:p w14:paraId="3D8A4FC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IP kamera.</w:t>
            </w:r>
          </w:p>
          <w:p w14:paraId="7E229546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3. IP kamera ve NVR arasındaki ağın kararlı olduğunu doğrulayın.</w:t>
            </w:r>
          </w:p>
          <w:p w14:paraId="0FC5896E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1) IP kamera çevrimdışıyken, PC ve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NVR'yi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RS-232 kablosuyla bağlayın.</w:t>
            </w:r>
          </w:p>
          <w:p w14:paraId="28360320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2) Süper Terminali açın,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komutunu kullanın ve büyük veri paketlerini</w:t>
            </w:r>
          </w:p>
          <w:p w14:paraId="3B22A503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bağlı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IP kamera ve paket kaybı olup olmadığını kontrol edin.</w:t>
            </w:r>
          </w:p>
          <w:p w14:paraId="3B213B6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4. Anahtarın akış kontrolü olmadığını doğrulayın.</w:t>
            </w:r>
          </w:p>
          <w:p w14:paraId="04EFE989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IP kamera ve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NVR'yi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bağlayan anahtarın markasını, modelini kontrol edin ve üretici ile iletişime geçin</w:t>
            </w:r>
          </w:p>
          <w:p w14:paraId="02DED276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Akış kontrolü işlevine sahip olup olmadığını kontrol etmek için anahtarın. Öyleyse lütfen kısın.</w:t>
            </w:r>
          </w:p>
          <w:p w14:paraId="393CBA5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5. Arızanın 1. adımdan 4. adıma kadar çözülüp çözülmediğini kontrol edin.</w:t>
            </w:r>
          </w:p>
          <w:p w14:paraId="69C60575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Çözülürse işlemi bitirin.</w:t>
            </w:r>
          </w:p>
          <w:p w14:paraId="6CCC4686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Değilse, daha fazla işlem yapmak için lütfen</w:t>
            </w:r>
          </w:p>
          <w:p w14:paraId="73BA678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yetkili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servis ile iletişime geçiniz.</w:t>
            </w:r>
          </w:p>
        </w:tc>
      </w:tr>
      <w:tr w:rsidR="005637D3" w:rsidRPr="005637D3" w14:paraId="33EF422A" w14:textId="77777777" w:rsidTr="00586E2D">
        <w:trPr>
          <w:jc w:val="center"/>
        </w:trPr>
        <w:tc>
          <w:tcPr>
            <w:tcW w:w="2860" w:type="dxa"/>
            <w:vAlign w:val="center"/>
          </w:tcPr>
          <w:p w14:paraId="3C24F00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>Internet Explorer veya platform yazılımı aracılığıyla uzaktan video çıkışı yapıldığında canlı görünüm takıldı.</w:t>
            </w:r>
          </w:p>
        </w:tc>
        <w:tc>
          <w:tcPr>
            <w:tcW w:w="2259" w:type="dxa"/>
            <w:vAlign w:val="center"/>
          </w:tcPr>
          <w:p w14:paraId="7019B3A7" w14:textId="6C126E40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 xml:space="preserve">a) NVR ve IP kamera arasında zayıf ağ ve iletim sırasında paket kaybı var. b) NVR ve </w:t>
            </w:r>
            <w:r w:rsidR="007C2FC3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AFDE95" wp14:editId="20C621FB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10299700</wp:posOffset>
                      </wp:positionV>
                      <wp:extent cx="2102485" cy="391160"/>
                      <wp:effectExtent l="0" t="0" r="0" b="0"/>
                      <wp:wrapNone/>
                      <wp:docPr id="1100774764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39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FAE5A6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FDE95" id="Metin Kutusu 11" o:spid="_x0000_s1028" type="#_x0000_t202" style="position:absolute;margin-left:358.3pt;margin-top:811pt;width:165.55pt;height:30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" filled="f" stroked="f">
                      <v:textbox style="mso-fit-shape-to-text:t">
                        <w:txbxContent>
                          <w:p w14:paraId="55FAE5A6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2FC3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A3A7FF" wp14:editId="79EE4C7C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10299700</wp:posOffset>
                      </wp:positionV>
                      <wp:extent cx="2102485" cy="391160"/>
                      <wp:effectExtent l="0" t="0" r="0" b="0"/>
                      <wp:wrapNone/>
                      <wp:docPr id="1729040842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39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70D805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3A7FF" id="Metin Kutusu 10" o:spid="_x0000_s1029" type="#_x0000_t202" style="position:absolute;margin-left:358.3pt;margin-top:811pt;width:165.55pt;height:30.8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" filled="f" stroked="f">
                      <v:textbox style="mso-fit-shape-to-text:t">
                        <w:txbxContent>
                          <w:p w14:paraId="6A70D805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>PC arasında zayıf ağ ve iletim sırasında paket kaybı var. c) Donanımın performansları CPU, bellek vb. dahil yeterince iyi d</w:t>
            </w:r>
            <w:r w:rsidR="007C2FC3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412269" wp14:editId="78EB525E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10299700</wp:posOffset>
                      </wp:positionV>
                      <wp:extent cx="2102485" cy="391160"/>
                      <wp:effectExtent l="0" t="0" r="0" b="0"/>
                      <wp:wrapNone/>
                      <wp:docPr id="482316431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39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D1E604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12269" id="Metin Kutusu 9" o:spid="_x0000_s1030" type="#_x0000_t202" style="position:absolute;margin-left:358.3pt;margin-top:811pt;width:165.55pt;height:30.8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" filled="f" stroked="f">
                      <v:textbox style="mso-fit-shape-to-text:t">
                        <w:txbxContent>
                          <w:p w14:paraId="5AD1E604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>eğil.</w:t>
            </w:r>
          </w:p>
        </w:tc>
        <w:tc>
          <w:tcPr>
            <w:tcW w:w="5513" w:type="dxa"/>
          </w:tcPr>
          <w:p w14:paraId="250E0FD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lastRenderedPageBreak/>
              <w:t>1. NVR ve IP kamera arasındaki ağın bağlı olduğunu doğrulayın.</w:t>
            </w:r>
          </w:p>
          <w:p w14:paraId="2781B266" w14:textId="06C8F655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1) Görüntü sıkıştığı zaman, PC'deki RS-232 portlarını ve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NVR'nin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arka panelini RS-232 ile bağlayın.</w:t>
            </w:r>
          </w:p>
          <w:p w14:paraId="35A5B4FE" w14:textId="669EC117" w:rsidR="005637D3" w:rsidRPr="005637D3" w:rsidRDefault="007C2FC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A85BC5" wp14:editId="4AEE85C9">
                      <wp:simplePos x="0" y="0"/>
                      <wp:positionH relativeFrom="column">
                        <wp:posOffset>891988</wp:posOffset>
                      </wp:positionH>
                      <wp:positionV relativeFrom="paragraph">
                        <wp:posOffset>858953</wp:posOffset>
                      </wp:positionV>
                      <wp:extent cx="2102485" cy="391160"/>
                      <wp:effectExtent l="0" t="0" r="0" b="0"/>
                      <wp:wrapNone/>
                      <wp:docPr id="2106786637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2485" cy="39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EBB32D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85BC5" id="_x0000_s1031" type="#_x0000_t202" style="position:absolute;margin-left:70.25pt;margin-top:67.65pt;width:165.55pt;height:30.8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" filled="f" stroked="f">
                      <v:textbox style="mso-fit-shape-to-text:t">
                        <w:txbxContent>
                          <w:p w14:paraId="75EBB32D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202124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48C7A" wp14:editId="64F10AA6">
                      <wp:simplePos x="0" y="0"/>
                      <wp:positionH relativeFrom="column">
                        <wp:posOffset>1302917</wp:posOffset>
                      </wp:positionH>
                      <wp:positionV relativeFrom="paragraph">
                        <wp:posOffset>896084</wp:posOffset>
                      </wp:positionV>
                      <wp:extent cx="1120537" cy="221993"/>
                      <wp:effectExtent l="0" t="0" r="22860" b="26035"/>
                      <wp:wrapNone/>
                      <wp:docPr id="1250650167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537" cy="2219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DD54B" id="Dikdörtgen 3" o:spid="_x0000_s1026" style="position:absolute;margin-left:102.6pt;margin-top:70.55pt;width:88.2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" fillcolor="white [3212]" strokecolor="white [3212]" strokeweight="1pt"/>
                  </w:pict>
                </mc:Fallback>
              </mc:AlternateContent>
            </w:r>
            <w:proofErr w:type="gramStart"/>
            <w:r w:rsidR="005637D3"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kablo</w:t>
            </w:r>
            <w:proofErr w:type="gramEnd"/>
            <w:r w:rsidR="005637D3"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.</w:t>
            </w:r>
          </w:p>
          <w:p w14:paraId="311D481F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lastRenderedPageBreak/>
              <w:t>2) Süper Terminali açın ve "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NVR IPADRESİ –l 1472 –f" komutunu yürütün (IP adresi</w:t>
            </w:r>
          </w:p>
          <w:p w14:paraId="4B648A8D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gerçek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duruma göre değişebilir) ve paket kaybı olup olmadığını kontrol edin.</w:t>
            </w:r>
          </w:p>
          <w:p w14:paraId="6B243363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komutundan çıkmak için aynı anda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Ctrl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ve C tuşlarına basın.</w:t>
            </w:r>
          </w:p>
          <w:p w14:paraId="66D459F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2. NVR ile PC arasındaki ağın bağlı olduğunu doğrulayın.</w:t>
            </w:r>
          </w:p>
          <w:p w14:paraId="7B8B71D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1) Başlat menüsünde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cmd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penceresini açın veya açmak için "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windows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+ R" kısayol tuşuna basabilirsiniz.</w:t>
            </w:r>
          </w:p>
          <w:p w14:paraId="2F9BA957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2)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NVR'ye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büyük paket göndermek için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komutunu kullanın, "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" komutunu uygulayın.</w:t>
            </w:r>
          </w:p>
          <w:p w14:paraId="01BC2CE0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 IP ADRESİ –l 1472 –f ”(IP adresi gerçek duruma göre değişebilir) ve kontrol edin</w:t>
            </w:r>
          </w:p>
          <w:p w14:paraId="2B123EAE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paket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kaybı var.</w:t>
            </w:r>
          </w:p>
          <w:p w14:paraId="75FB609E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komutundan çıkmak için aynı anda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Ctrl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ve C tuşlarına basın.</w:t>
            </w:r>
          </w:p>
          <w:p w14:paraId="47B68236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3. PC donanımının yeterince iyi olduğunu doğrulayın.</w:t>
            </w:r>
          </w:p>
          <w:p w14:paraId="3FAE325A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Çözülürse işlemi bitirin.</w:t>
            </w:r>
          </w:p>
          <w:p w14:paraId="18CE6D4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Değilse, daha fazla işlem yapmak için lütfen</w:t>
            </w:r>
          </w:p>
          <w:p w14:paraId="42431AAE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yetkili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servis ile iletişime geçiniz.</w:t>
            </w:r>
          </w:p>
          <w:p w14:paraId="23634F8B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</w:p>
        </w:tc>
      </w:tr>
      <w:tr w:rsidR="005637D3" w:rsidRPr="005637D3" w14:paraId="15FA537A" w14:textId="77777777" w:rsidTr="00586E2D">
        <w:trPr>
          <w:jc w:val="center"/>
        </w:trPr>
        <w:tc>
          <w:tcPr>
            <w:tcW w:w="2860" w:type="dxa"/>
            <w:vAlign w:val="center"/>
          </w:tcPr>
          <w:p w14:paraId="7CCA27B6" w14:textId="18D63801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</w:pPr>
            <w:r w:rsidRPr="005637D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br/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>NVR tekli veya çok kanallı oynatılırken görüntü takı</w:t>
            </w:r>
            <w:r w:rsidR="007C2FC3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521FC7" wp14:editId="59BBE893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10299700</wp:posOffset>
                      </wp:positionV>
                      <wp:extent cx="2102485" cy="391160"/>
                      <wp:effectExtent l="0" t="0" r="0" b="0"/>
                      <wp:wrapNone/>
                      <wp:docPr id="410505057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39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99CCBE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21FC7" id="Metin Kutusu 8" o:spid="_x0000_s1032" type="#_x0000_t202" style="position:absolute;margin-left:358.3pt;margin-top:811pt;width:165.55pt;height:30.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" filled="f" stroked="f">
                      <v:textbox style="mso-fit-shape-to-text:t">
                        <w:txbxContent>
                          <w:p w14:paraId="3899CCBE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>lıyor</w:t>
            </w:r>
          </w:p>
        </w:tc>
        <w:tc>
          <w:tcPr>
            <w:tcW w:w="2259" w:type="dxa"/>
            <w:vAlign w:val="center"/>
          </w:tcPr>
          <w:p w14:paraId="726264E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a) NVR ve IP kamera arasında zayıf ağ ve iletim sırasında paket kaybı var.</w:t>
            </w:r>
          </w:p>
          <w:p w14:paraId="43C4FE0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b) Kare hızı, gerçek zamanlı kare hızı değildir.</w:t>
            </w:r>
          </w:p>
          <w:p w14:paraId="77514659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c) NVR, 4CIF çözünürlüğünde 16 kanala kadar senkronize oynatmayı destekler.</w:t>
            </w:r>
          </w:p>
          <w:p w14:paraId="0404CA4F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16 kanal 720p çözünürlükte oynatmayı senkronize eder, kare çıkarma </w:t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lastRenderedPageBreak/>
              <w:t>meydana gelebilir, bu da</w:t>
            </w:r>
          </w:p>
          <w:p w14:paraId="46D1E37C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hafif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sıkışmış.</w:t>
            </w:r>
          </w:p>
          <w:p w14:paraId="7D10DB05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513" w:type="dxa"/>
          </w:tcPr>
          <w:p w14:paraId="0AAF39E4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lastRenderedPageBreak/>
              <w:t>1. NVR ve IP kamera arasındaki ağın bağlı olduğunu doğrulayın.</w:t>
            </w:r>
          </w:p>
          <w:p w14:paraId="7F4CA90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1) Görüntü sıkıştığı zaman, PC'deki RS-232 portlarını ve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NVR'nin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arka panelini RS-232 ile bağlayın.</w:t>
            </w:r>
          </w:p>
          <w:p w14:paraId="3AFD838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kablo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.</w:t>
            </w:r>
          </w:p>
          <w:p w14:paraId="2AAABF69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2) Süper Terminali açın ve "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NVR IP ADRESİ –l 1472 –f" komutunu yürütün (IP adresi</w:t>
            </w:r>
          </w:p>
          <w:p w14:paraId="737DE6EC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gerçek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duruma göre değişebilir) ve paket kaybı olup olmadığını kontrol edin.</w:t>
            </w:r>
          </w:p>
          <w:p w14:paraId="4010EC63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Ping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komutundan çıkmak için aynı anda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Ctrl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ve C tuşlarına basın.</w:t>
            </w:r>
          </w:p>
          <w:p w14:paraId="64496728" w14:textId="63834A12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2. Kare hızının gerçek zamanlı kare hızı olduğunu doğrulayın.</w:t>
            </w:r>
            <w:r w:rsidR="007C2FC3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7C2FC3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E4C144" wp14:editId="44C56367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10299700</wp:posOffset>
                      </wp:positionV>
                      <wp:extent cx="2102485" cy="391160"/>
                      <wp:effectExtent l="0" t="0" r="0" b="0"/>
                      <wp:wrapNone/>
                      <wp:docPr id="1508665067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39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D713C3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4C144" id="Metin Kutusu 12" o:spid="_x0000_s1033" type="#_x0000_t202" style="position:absolute;margin-left:358.3pt;margin-top:811pt;width:165.55pt;height:30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" filled="f" stroked="f">
                      <v:textbox style="mso-fit-shape-to-text:t">
                        <w:txbxContent>
                          <w:p w14:paraId="54D713C3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075786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"Menü&gt; Kayıt&gt; Parametreler&gt; Kaydet" i seçin ve Kare Hızını "Tam Kare" olarak ayarlayın.</w:t>
            </w:r>
          </w:p>
          <w:p w14:paraId="07B5A266" w14:textId="56BB7D25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3. Donanımın oynatmayı karşılayabileceğini doğrulayın.</w:t>
            </w:r>
          </w:p>
          <w:p w14:paraId="5E23DA20" w14:textId="71BCE009" w:rsidR="005637D3" w:rsidRPr="005637D3" w:rsidRDefault="007C2FC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471A1F" wp14:editId="6D6A64A0">
                      <wp:simplePos x="0" y="0"/>
                      <wp:positionH relativeFrom="column">
                        <wp:posOffset>928986</wp:posOffset>
                      </wp:positionH>
                      <wp:positionV relativeFrom="paragraph">
                        <wp:posOffset>858953</wp:posOffset>
                      </wp:positionV>
                      <wp:extent cx="2102485" cy="391160"/>
                      <wp:effectExtent l="0" t="0" r="0" b="0"/>
                      <wp:wrapNone/>
                      <wp:docPr id="30923192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2485" cy="39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E13ECE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71A1F" id="_x0000_s1034" type="#_x0000_t202" style="position:absolute;margin-left:73.15pt;margin-top:67.65pt;width:165.55pt;height:30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" filled="f" stroked="f">
                      <v:textbox style="mso-fit-shape-to-text:t">
                        <w:txbxContent>
                          <w:p w14:paraId="0CE13ECE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202124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ADE7C" wp14:editId="3EC686E3">
                      <wp:simplePos x="0" y="0"/>
                      <wp:positionH relativeFrom="column">
                        <wp:posOffset>1313488</wp:posOffset>
                      </wp:positionH>
                      <wp:positionV relativeFrom="paragraph">
                        <wp:posOffset>896084</wp:posOffset>
                      </wp:positionV>
                      <wp:extent cx="1120537" cy="195565"/>
                      <wp:effectExtent l="0" t="0" r="22860" b="14605"/>
                      <wp:wrapNone/>
                      <wp:docPr id="1232942333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537" cy="195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17BB0F" id="Dikdörtgen 4" o:spid="_x0000_s1026" style="position:absolute;margin-left:103.4pt;margin-top:70.55pt;width:88.25pt;height:1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" fillcolor="white [3212]" strokecolor="white [3212]" strokeweight="1pt"/>
                  </w:pict>
                </mc:Fallback>
              </mc:AlternateContent>
            </w:r>
            <w:r w:rsidR="005637D3"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Oynatmanın kanal numara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DE3950" wp14:editId="0CAA1B22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10299700</wp:posOffset>
                      </wp:positionV>
                      <wp:extent cx="2102485" cy="391160"/>
                      <wp:effectExtent l="0" t="0" r="0" b="0"/>
                      <wp:wrapNone/>
                      <wp:docPr id="1649212884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39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495880" w14:textId="77777777" w:rsidR="007C2FC3" w:rsidRDefault="007C2FC3" w:rsidP="007C2FC3">
                                  <w:pPr>
                                    <w:ind w:left="567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Mithatpaşa V.D. 645 010 4373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E3950" id="Metin Kutusu 7" o:spid="_x0000_s1035" type="#_x0000_t202" style="position:absolute;margin-left:358.3pt;margin-top:811pt;width:165.55pt;height:30.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" filled="f" stroked="f">
                      <v:textbox style="mso-fit-shape-to-text:t">
                        <w:txbxContent>
                          <w:p w14:paraId="68495880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7D3"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sını azaltın.</w:t>
            </w:r>
          </w:p>
          <w:p w14:paraId="2073EADF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lastRenderedPageBreak/>
              <w:t>"Menü&gt; Kayıt&gt; Kodlama&gt; Kaydet" i seçin ve çözünürlüğü ve bit hızını daha düşük bir seviyeye ayarlayın.</w:t>
            </w:r>
          </w:p>
          <w:p w14:paraId="1A064069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4. Yerel oynatma kanalının sayısını azaltın.</w:t>
            </w:r>
          </w:p>
          <w:p w14:paraId="7CE1B5FC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"Menü&gt; Oynatma"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yı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seçin ve gereksiz kanalların onay kutusunun işaretini kaldırın.</w:t>
            </w:r>
          </w:p>
          <w:p w14:paraId="7A0F8D70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5. Arızanın yukarıdaki adımlarla çözülüp çözülmediğini kontrol edin.</w:t>
            </w:r>
          </w:p>
          <w:p w14:paraId="41B1FC7F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Çözülürse işlemi bitirin.</w:t>
            </w:r>
          </w:p>
          <w:p w14:paraId="643062E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Değilse, daha fazla işlem yapmak için lütfen </w:t>
            </w:r>
          </w:p>
          <w:p w14:paraId="2F4E74A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yetkili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servis ile iletişime geçiniz.</w:t>
            </w:r>
          </w:p>
          <w:p w14:paraId="6FDD4058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</w:p>
        </w:tc>
      </w:tr>
      <w:tr w:rsidR="005637D3" w:rsidRPr="005637D3" w14:paraId="7D78C37E" w14:textId="77777777" w:rsidTr="00586E2D">
        <w:trPr>
          <w:jc w:val="center"/>
        </w:trPr>
        <w:tc>
          <w:tcPr>
            <w:tcW w:w="2860" w:type="dxa"/>
            <w:vAlign w:val="center"/>
          </w:tcPr>
          <w:p w14:paraId="3F612B30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br/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>NVR yerel HDD'de kayıt dosyası bulunamadı ve “Kayıt dosyası bulunamadı” uyarısı.</w:t>
            </w:r>
          </w:p>
        </w:tc>
        <w:tc>
          <w:tcPr>
            <w:tcW w:w="2259" w:type="dxa"/>
            <w:vAlign w:val="center"/>
          </w:tcPr>
          <w:p w14:paraId="0DC2AF4D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</w: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8F9FA"/>
                <w:lang w:eastAsia="tr-TR"/>
              </w:rPr>
              <w:t>a) Sistemin zaman ayarı yanlıştır. b) Arama koşulu yanlış. c) HDD hatası veya algılanmadı.</w:t>
            </w:r>
          </w:p>
        </w:tc>
        <w:tc>
          <w:tcPr>
            <w:tcW w:w="5513" w:type="dxa"/>
          </w:tcPr>
          <w:p w14:paraId="00CBCECE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1. Sistem saati ayarının doğru olduğunu doğrulayın.</w:t>
            </w:r>
          </w:p>
          <w:p w14:paraId="25C9604C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"Menü&gt; Yapılandırma&gt; Genel&gt; Genel" i seçin ve "Cihaz Saati"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nin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doğru olduğunu onaylayın.</w:t>
            </w:r>
          </w:p>
          <w:p w14:paraId="39800493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2. Arama koşulunun doğru olduğunu doğrulayın.</w:t>
            </w:r>
          </w:p>
          <w:p w14:paraId="7F3C4CE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"Oynatma" </w:t>
            </w:r>
            <w:proofErr w:type="spell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yı</w:t>
            </w:r>
            <w:proofErr w:type="spell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seçin ve kanalın ve saatin doğru olduğunu onaylayın.</w:t>
            </w:r>
          </w:p>
          <w:p w14:paraId="475E7B94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3. HDD durumunun normal olduğunu doğrulayın.</w:t>
            </w:r>
          </w:p>
          <w:p w14:paraId="0EB7B1D0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HDD durumunu görüntülemek için "Menü&gt; HDD&gt; Genel" öğesini seçin ve HDD'nin algılandığını ve</w:t>
            </w:r>
          </w:p>
          <w:p w14:paraId="382D324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proofErr w:type="gramStart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normal</w:t>
            </w:r>
            <w:proofErr w:type="gramEnd"/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 xml:space="preserve"> okuma ve yazma.</w:t>
            </w:r>
          </w:p>
          <w:p w14:paraId="38EDE292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4. Arızanın yukarıdaki adımlarla çözülüp çözülmediğini kontrol edin.</w:t>
            </w:r>
          </w:p>
          <w:p w14:paraId="1919D7A7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Çözülürse işlemi bitirin.</w:t>
            </w:r>
          </w:p>
          <w:p w14:paraId="0F72E8A1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  <w:r w:rsidRPr="005637D3"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  <w:t>Değilse, daha fazla işlem yapmak için lütfen yetkili servis ile iletişime geçiniz.</w:t>
            </w:r>
          </w:p>
          <w:p w14:paraId="46531C7D" w14:textId="77777777" w:rsidR="005637D3" w:rsidRPr="005637D3" w:rsidRDefault="005637D3" w:rsidP="005637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tr-TR"/>
              </w:rPr>
            </w:pPr>
          </w:p>
        </w:tc>
      </w:tr>
    </w:tbl>
    <w:p w14:paraId="1CF0C20B" w14:textId="77777777" w:rsidR="005637D3" w:rsidRPr="005637D3" w:rsidRDefault="005637D3" w:rsidP="005637D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B50F0D8" w14:textId="04207F61" w:rsidR="00333C30" w:rsidRDefault="00442CF5" w:rsidP="004C41B0">
      <w:pPr>
        <w:tabs>
          <w:tab w:val="left" w:pos="3402"/>
          <w:tab w:val="left" w:pos="7230"/>
        </w:tabs>
        <w:ind w:left="567" w:right="566"/>
      </w:pPr>
      <w:r>
        <w:tab/>
      </w:r>
      <w:r w:rsidR="004C41B0">
        <w:tab/>
      </w:r>
    </w:p>
    <w:p w14:paraId="4B3467EF" w14:textId="436501E7" w:rsidR="008249E2" w:rsidRDefault="008249E2" w:rsidP="00117083">
      <w:pPr>
        <w:pStyle w:val="ALTBALIK"/>
        <w:spacing w:line="360" w:lineRule="auto"/>
      </w:pPr>
    </w:p>
    <w:p w14:paraId="34841105" w14:textId="77777777" w:rsidR="008249E2" w:rsidRDefault="008249E2" w:rsidP="00117083">
      <w:pPr>
        <w:pStyle w:val="ALTBALIK"/>
        <w:spacing w:line="360" w:lineRule="auto"/>
      </w:pPr>
    </w:p>
    <w:p w14:paraId="498DB473" w14:textId="77777777" w:rsidR="008249E2" w:rsidRDefault="008249E2" w:rsidP="00117083">
      <w:pPr>
        <w:pStyle w:val="ALTBALIK"/>
        <w:spacing w:line="360" w:lineRule="auto"/>
      </w:pPr>
    </w:p>
    <w:p w14:paraId="5C506C21" w14:textId="1A1CC251" w:rsidR="00D83AB7" w:rsidRDefault="008249E2" w:rsidP="008249E2">
      <w:pPr>
        <w:pStyle w:val="Stil1"/>
        <w:tabs>
          <w:tab w:val="left" w:pos="9785"/>
        </w:tabs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  <w:t>HAZIRLAYAN 2021</w:t>
      </w:r>
    </w:p>
    <w:p w14:paraId="14510B5A" w14:textId="6DC35466" w:rsidR="00565C80" w:rsidRPr="00D83AB7" w:rsidRDefault="007C2FC3" w:rsidP="00565C80">
      <w:pPr>
        <w:pStyle w:val="Stil1"/>
        <w:jc w:val="right"/>
        <w:rPr>
          <w:color w:val="auto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72521" wp14:editId="3C2B4743">
                <wp:simplePos x="0" y="0"/>
                <wp:positionH relativeFrom="column">
                  <wp:posOffset>4572000</wp:posOffset>
                </wp:positionH>
                <wp:positionV relativeFrom="paragraph">
                  <wp:posOffset>1627600</wp:posOffset>
                </wp:positionV>
                <wp:extent cx="2102485" cy="391160"/>
                <wp:effectExtent l="0" t="0" r="0" b="0"/>
                <wp:wrapNone/>
                <wp:docPr id="494847258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84A65" w14:textId="77777777" w:rsidR="007C2FC3" w:rsidRDefault="007C2FC3" w:rsidP="007C2FC3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2521" id="_x0000_s1036" type="#_x0000_t202" style="position:absolute;left:0;text-align:left;margin-left:5in;margin-top:128.15pt;width:165.55pt;height:30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" filled="f" stroked="f">
                <v:textbox style="mso-fit-shape-to-text:t">
                  <w:txbxContent>
                    <w:p w14:paraId="0C784A65" w14:textId="77777777" w:rsidR="007C2FC3" w:rsidRDefault="007C2FC3" w:rsidP="007C2FC3">
                      <w:pPr>
                        <w:ind w:left="567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Mithatpaşa V.D. 645 010 4373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6D8F7" wp14:editId="339401F2">
                <wp:simplePos x="0" y="0"/>
                <wp:positionH relativeFrom="column">
                  <wp:posOffset>5026557</wp:posOffset>
                </wp:positionH>
                <wp:positionV relativeFrom="paragraph">
                  <wp:posOffset>1628070</wp:posOffset>
                </wp:positionV>
                <wp:extent cx="1088823" cy="248421"/>
                <wp:effectExtent l="0" t="0" r="16510" b="18415"/>
                <wp:wrapNone/>
                <wp:docPr id="1342370032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823" cy="248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3565B" id="Dikdörtgen 5" o:spid="_x0000_s1026" style="position:absolute;margin-left:395.8pt;margin-top:128.2pt;width:85.75pt;height:1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005637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2D3B9D" wp14:editId="5654A730">
                <wp:simplePos x="0" y="0"/>
                <wp:positionH relativeFrom="column">
                  <wp:posOffset>7212100</wp:posOffset>
                </wp:positionH>
                <wp:positionV relativeFrom="paragraph">
                  <wp:posOffset>7284124</wp:posOffset>
                </wp:positionV>
                <wp:extent cx="45719" cy="45719"/>
                <wp:effectExtent l="0" t="0" r="0" b="0"/>
                <wp:wrapNone/>
                <wp:docPr id="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64FEE" id="Dikdörtgen 2" o:spid="_x0000_s1026" style="position:absolute;margin-left:567.9pt;margin-top:573.55pt;width:3.6pt;height:3.6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" fillcolor="#ed7d31" stroked="f" strokeweight="1pt">
                <v:path arrowok="t"/>
              </v:rect>
            </w:pict>
          </mc:Fallback>
        </mc:AlternateContent>
      </w:r>
      <w:r w:rsidR="00565C80">
        <w:rPr>
          <w:color w:val="auto"/>
          <w:sz w:val="20"/>
          <w:szCs w:val="20"/>
        </w:rPr>
        <w:t>ORHAN PEKDEMİR</w:t>
      </w:r>
    </w:p>
    <w:sectPr w:rsidR="00565C80" w:rsidRPr="00D83AB7" w:rsidSect="0008777F">
      <w:headerReference w:type="default" r:id="rId7"/>
      <w:footerReference w:type="default" r:id="rId8"/>
      <w:pgSz w:w="11906" w:h="16838"/>
      <w:pgMar w:top="0" w:right="0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B428E" w14:textId="77777777" w:rsidR="0008777F" w:rsidRDefault="0008777F" w:rsidP="00333C30">
      <w:pPr>
        <w:spacing w:after="0" w:line="240" w:lineRule="auto"/>
      </w:pPr>
      <w:r>
        <w:separator/>
      </w:r>
    </w:p>
  </w:endnote>
  <w:endnote w:type="continuationSeparator" w:id="0">
    <w:p w14:paraId="5C5BF416" w14:textId="77777777" w:rsidR="0008777F" w:rsidRDefault="0008777F" w:rsidP="003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20D94" w14:textId="77777777" w:rsidR="00333C30" w:rsidRDefault="0031253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1F1BFC51" wp14:editId="0FAB7064">
          <wp:simplePos x="0" y="0"/>
          <wp:positionH relativeFrom="column">
            <wp:posOffset>0</wp:posOffset>
          </wp:positionH>
          <wp:positionV relativeFrom="paragraph">
            <wp:align>inside</wp:align>
          </wp:positionV>
          <wp:extent cx="7565390" cy="2769235"/>
          <wp:effectExtent l="0" t="0" r="0" b="0"/>
          <wp:wrapNone/>
          <wp:docPr id="1" name="Resim 4" descr="oraybir_insaat_antetli-A4-O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aybir_insaat_antetli-A4-O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76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inline distT="0" distB="0" distL="0" distR="0" wp14:anchorId="3F037250" wp14:editId="02453392">
          <wp:extent cx="7574280" cy="979170"/>
          <wp:effectExtent l="0" t="0" r="7620" b="0"/>
          <wp:docPr id="5" name="Resim 5" descr="oraybir_insaat_antetli-A4-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raybir_insaat_antetli-A4-AL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991F5" w14:textId="77777777" w:rsidR="0008777F" w:rsidRDefault="0008777F" w:rsidP="00333C30">
      <w:pPr>
        <w:spacing w:after="0" w:line="240" w:lineRule="auto"/>
      </w:pPr>
      <w:r>
        <w:separator/>
      </w:r>
    </w:p>
  </w:footnote>
  <w:footnote w:type="continuationSeparator" w:id="0">
    <w:p w14:paraId="0B28CB10" w14:textId="77777777" w:rsidR="0008777F" w:rsidRDefault="0008777F" w:rsidP="0033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ACD45" w14:textId="77777777" w:rsidR="00333C30" w:rsidRDefault="00312533" w:rsidP="00333C30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2D337F8" wp14:editId="6C16FE42">
              <wp:simplePos x="0" y="0"/>
              <wp:positionH relativeFrom="column">
                <wp:posOffset>1584000</wp:posOffset>
              </wp:positionH>
              <wp:positionV relativeFrom="paragraph">
                <wp:posOffset>180000</wp:posOffset>
              </wp:positionV>
              <wp:extent cx="5743575" cy="408805"/>
              <wp:effectExtent l="0" t="0" r="9525" b="0"/>
              <wp:wrapNone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40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8069C" w14:textId="77777777" w:rsidR="00D83AB7" w:rsidRPr="00F81D56" w:rsidRDefault="00F81D56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81D56">
                            <w:rPr>
                              <w:b/>
                              <w:sz w:val="36"/>
                              <w:szCs w:val="36"/>
                            </w:rPr>
                            <w:t>54- KAMERALARIN OLASI HATA VE ÇÖZÜMLERİ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337F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7" type="#_x0000_t202" style="position:absolute;margin-left:124.7pt;margin-top:14.15pt;width:452.25pt;height:32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zEDQIAAPYDAAAOAAAAZHJzL2Uyb0RvYy54bWysU9uO0zAQfUfiHyy/06Slod2o6WrpUoS0&#10;XKSFD3Acp7GwPcZ2m5SvZ+xkuwXeEH6wPJ7xmZkzx5vbQStyEs5LMBWdz3JKhOHQSHOo6Lev+1d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" stroked="f">
              <v:textbox>
                <w:txbxContent>
                  <w:p w14:paraId="33D8069C" w14:textId="77777777" w:rsidR="00D83AB7" w:rsidRPr="00F81D56" w:rsidRDefault="00F81D56">
                    <w:pPr>
                      <w:rPr>
                        <w:b/>
                        <w:sz w:val="16"/>
                        <w:szCs w:val="16"/>
                      </w:rPr>
                    </w:pPr>
                    <w:r w:rsidRPr="00F81D56">
                      <w:rPr>
                        <w:b/>
                        <w:sz w:val="36"/>
                        <w:szCs w:val="36"/>
                      </w:rPr>
                      <w:t>54- KAMERALARIN OLASI HATA VE ÇÖZÜMLERİ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492509A9" wp14:editId="2CF07096">
          <wp:extent cx="7574280" cy="964565"/>
          <wp:effectExtent l="0" t="0" r="7620" b="6985"/>
          <wp:docPr id="4" name="Resim 4" descr="oraybir_insaat_antetli-A4-Ü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aybir_insaat_antetli-A4-Ü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133B"/>
    <w:multiLevelType w:val="hybridMultilevel"/>
    <w:tmpl w:val="E592D6F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E470DC"/>
    <w:multiLevelType w:val="hybridMultilevel"/>
    <w:tmpl w:val="E2208D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03535D"/>
    <w:multiLevelType w:val="hybridMultilevel"/>
    <w:tmpl w:val="BB96153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5213A35"/>
    <w:multiLevelType w:val="hybridMultilevel"/>
    <w:tmpl w:val="862A5A02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5824DD"/>
    <w:multiLevelType w:val="hybridMultilevel"/>
    <w:tmpl w:val="BFB05C4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38994228">
    <w:abstractNumId w:val="3"/>
  </w:num>
  <w:num w:numId="2" w16cid:durableId="2042896547">
    <w:abstractNumId w:val="4"/>
  </w:num>
  <w:num w:numId="3" w16cid:durableId="183327855">
    <w:abstractNumId w:val="0"/>
  </w:num>
  <w:num w:numId="4" w16cid:durableId="724719934">
    <w:abstractNumId w:val="2"/>
  </w:num>
  <w:num w:numId="5" w16cid:durableId="152116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33"/>
    <w:rsid w:val="000146A8"/>
    <w:rsid w:val="000175D0"/>
    <w:rsid w:val="0008777F"/>
    <w:rsid w:val="00117083"/>
    <w:rsid w:val="0017507C"/>
    <w:rsid w:val="0018686A"/>
    <w:rsid w:val="001D4DA4"/>
    <w:rsid w:val="00263CE9"/>
    <w:rsid w:val="00312533"/>
    <w:rsid w:val="00333C30"/>
    <w:rsid w:val="0035103A"/>
    <w:rsid w:val="00367248"/>
    <w:rsid w:val="00442CF5"/>
    <w:rsid w:val="00452065"/>
    <w:rsid w:val="004C41B0"/>
    <w:rsid w:val="005637D3"/>
    <w:rsid w:val="00565C80"/>
    <w:rsid w:val="006229D3"/>
    <w:rsid w:val="00635CD5"/>
    <w:rsid w:val="006422CE"/>
    <w:rsid w:val="006A4191"/>
    <w:rsid w:val="006F5E88"/>
    <w:rsid w:val="007C2FC3"/>
    <w:rsid w:val="00816D16"/>
    <w:rsid w:val="008249E2"/>
    <w:rsid w:val="00895FA1"/>
    <w:rsid w:val="009044D1"/>
    <w:rsid w:val="00922CF0"/>
    <w:rsid w:val="009A1F90"/>
    <w:rsid w:val="00AE596D"/>
    <w:rsid w:val="00B57C5E"/>
    <w:rsid w:val="00C632C8"/>
    <w:rsid w:val="00C7500B"/>
    <w:rsid w:val="00CA4EC1"/>
    <w:rsid w:val="00CA4F9C"/>
    <w:rsid w:val="00D83AB7"/>
    <w:rsid w:val="00F8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B3171"/>
  <w15:chartTrackingRefBased/>
  <w15:docId w15:val="{09AAF486-D758-4E92-84AB-08FBCCE0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C30"/>
  </w:style>
  <w:style w:type="paragraph" w:styleId="AltBilgi">
    <w:name w:val="footer"/>
    <w:basedOn w:val="Normal"/>
    <w:link w:val="AltBilgiChar"/>
    <w:uiPriority w:val="99"/>
    <w:unhideWhenUsed/>
    <w:rsid w:val="0033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C30"/>
  </w:style>
  <w:style w:type="paragraph" w:styleId="ListeParagraf">
    <w:name w:val="List Paragraph"/>
    <w:basedOn w:val="Normal"/>
    <w:uiPriority w:val="34"/>
    <w:qFormat/>
    <w:rsid w:val="00C632C8"/>
    <w:pPr>
      <w:ind w:left="720"/>
      <w:contextualSpacing/>
    </w:pPr>
  </w:style>
  <w:style w:type="paragraph" w:customStyle="1" w:styleId="Stil1">
    <w:name w:val="Stil1"/>
    <w:basedOn w:val="Normal"/>
    <w:link w:val="Stil1Char"/>
    <w:qFormat/>
    <w:rsid w:val="00635CD5"/>
    <w:pPr>
      <w:spacing w:after="0" w:line="240" w:lineRule="auto"/>
      <w:ind w:left="567" w:right="567"/>
      <w:jc w:val="both"/>
    </w:pPr>
    <w:rPr>
      <w:b/>
      <w:color w:val="FF0000"/>
      <w:sz w:val="28"/>
      <w:szCs w:val="32"/>
    </w:rPr>
  </w:style>
  <w:style w:type="character" w:customStyle="1" w:styleId="Stil1Char">
    <w:name w:val="Stil1 Char"/>
    <w:link w:val="Stil1"/>
    <w:rsid w:val="00635CD5"/>
    <w:rPr>
      <w:b/>
      <w:color w:val="FF0000"/>
      <w:sz w:val="28"/>
      <w:szCs w:val="32"/>
    </w:rPr>
  </w:style>
  <w:style w:type="paragraph" w:customStyle="1" w:styleId="ALTBALIK">
    <w:name w:val="ALT BAŞLIK"/>
    <w:basedOn w:val="Stil1"/>
    <w:link w:val="ALTBALIKChar"/>
    <w:qFormat/>
    <w:rsid w:val="00D83AB7"/>
    <w:rPr>
      <w:color w:val="auto"/>
      <w:sz w:val="20"/>
      <w:szCs w:val="20"/>
    </w:rPr>
  </w:style>
  <w:style w:type="character" w:customStyle="1" w:styleId="ALTBALIKChar">
    <w:name w:val="ALT BAŞLIK Char"/>
    <w:link w:val="ALTBALIK"/>
    <w:rsid w:val="00D83AB7"/>
    <w:rPr>
      <w:b/>
      <w:color w:val="FF0000"/>
      <w:sz w:val="20"/>
      <w:szCs w:val="20"/>
    </w:rPr>
  </w:style>
  <w:style w:type="table" w:styleId="TabloKlavuzu">
    <w:name w:val="Table Grid"/>
    <w:basedOn w:val="NormalTablo"/>
    <w:uiPriority w:val="59"/>
    <w:rsid w:val="0056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ERV&#304;S%202021\A4%20SERV&#304;S%20BO&#350;%202021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SERVİS BOŞ 2021</Template>
  <TotalTime>4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PEKDEMİR</cp:lastModifiedBy>
  <cp:revision>4</cp:revision>
  <dcterms:created xsi:type="dcterms:W3CDTF">2021-01-24T10:09:00Z</dcterms:created>
  <dcterms:modified xsi:type="dcterms:W3CDTF">2024-05-03T08:07:00Z</dcterms:modified>
</cp:coreProperties>
</file>