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AC40B" w14:textId="77777777" w:rsidR="005F73CD" w:rsidRDefault="005F73CD"/>
    <w:sectPr w:rsidR="005F73C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4458F" w14:textId="77777777" w:rsidR="00C05A17" w:rsidRDefault="00C05A17" w:rsidP="00E565D9">
      <w:pPr>
        <w:spacing w:after="0" w:line="240" w:lineRule="auto"/>
      </w:pPr>
      <w:r>
        <w:separator/>
      </w:r>
    </w:p>
  </w:endnote>
  <w:endnote w:type="continuationSeparator" w:id="0">
    <w:p w14:paraId="7E79C024" w14:textId="77777777" w:rsidR="00C05A17" w:rsidRDefault="00C05A17" w:rsidP="00E56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261E4" w14:textId="77777777" w:rsidR="00E565D9" w:rsidRDefault="002F42D3" w:rsidP="000B332E">
    <w:pPr>
      <w:pStyle w:val="AltBilgi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A43C227" wp14:editId="647BFEC0">
          <wp:simplePos x="0" y="0"/>
          <wp:positionH relativeFrom="margin">
            <wp:posOffset>4092575</wp:posOffset>
          </wp:positionH>
          <wp:positionV relativeFrom="paragraph">
            <wp:posOffset>266700</wp:posOffset>
          </wp:positionV>
          <wp:extent cx="1299845" cy="168910"/>
          <wp:effectExtent l="0" t="0" r="0" b="0"/>
          <wp:wrapNone/>
          <wp:docPr id="17" name="Resi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845" cy="16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1" locked="0" layoutInCell="1" allowOverlap="1" wp14:anchorId="03E8E884" wp14:editId="192CBE7C">
          <wp:simplePos x="0" y="0"/>
          <wp:positionH relativeFrom="margin">
            <wp:posOffset>370205</wp:posOffset>
          </wp:positionH>
          <wp:positionV relativeFrom="paragraph">
            <wp:posOffset>223520</wp:posOffset>
          </wp:positionV>
          <wp:extent cx="3471545" cy="226060"/>
          <wp:effectExtent l="0" t="0" r="0" b="0"/>
          <wp:wrapNone/>
          <wp:docPr id="1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1545" cy="226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632" behindDoc="1" locked="0" layoutInCell="1" allowOverlap="1" wp14:anchorId="64946D2B" wp14:editId="2D2CE775">
          <wp:simplePos x="0" y="0"/>
          <wp:positionH relativeFrom="column">
            <wp:posOffset>-632460</wp:posOffset>
          </wp:positionH>
          <wp:positionV relativeFrom="paragraph">
            <wp:posOffset>-128905</wp:posOffset>
          </wp:positionV>
          <wp:extent cx="1600200" cy="202565"/>
          <wp:effectExtent l="0" t="0" r="0" b="0"/>
          <wp:wrapNone/>
          <wp:docPr id="15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202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1" locked="0" layoutInCell="1" allowOverlap="1" wp14:anchorId="2EB84F5E" wp14:editId="6FC99725">
          <wp:simplePos x="0" y="0"/>
          <wp:positionH relativeFrom="column">
            <wp:posOffset>4958715</wp:posOffset>
          </wp:positionH>
          <wp:positionV relativeFrom="paragraph">
            <wp:posOffset>-106045</wp:posOffset>
          </wp:positionV>
          <wp:extent cx="1373505" cy="220345"/>
          <wp:effectExtent l="0" t="0" r="0" b="0"/>
          <wp:wrapNone/>
          <wp:docPr id="14" name="Resi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350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1" locked="0" layoutInCell="1" allowOverlap="1" wp14:anchorId="23B86A04" wp14:editId="74C7F3CA">
          <wp:simplePos x="0" y="0"/>
          <wp:positionH relativeFrom="margin">
            <wp:align>center</wp:align>
          </wp:positionH>
          <wp:positionV relativeFrom="paragraph">
            <wp:posOffset>-110490</wp:posOffset>
          </wp:positionV>
          <wp:extent cx="1170305" cy="205105"/>
          <wp:effectExtent l="0" t="0" r="0" b="0"/>
          <wp:wrapTight wrapText="bothSides">
            <wp:wrapPolygon edited="0">
              <wp:start x="0" y="0"/>
              <wp:lineTo x="0" y="20062"/>
              <wp:lineTo x="21096" y="20062"/>
              <wp:lineTo x="21096" y="0"/>
              <wp:lineTo x="0" y="0"/>
            </wp:wrapPolygon>
          </wp:wrapTight>
          <wp:docPr id="13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205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0DFF04" w14:textId="77777777" w:rsidR="00C05A17" w:rsidRDefault="00C05A17" w:rsidP="00E565D9">
      <w:pPr>
        <w:spacing w:after="0" w:line="240" w:lineRule="auto"/>
      </w:pPr>
      <w:r>
        <w:separator/>
      </w:r>
    </w:p>
  </w:footnote>
  <w:footnote w:type="continuationSeparator" w:id="0">
    <w:p w14:paraId="3818CCB7" w14:textId="77777777" w:rsidR="00C05A17" w:rsidRDefault="00C05A17" w:rsidP="00E56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60C80" w14:textId="77777777" w:rsidR="00E565D9" w:rsidRDefault="00000000">
    <w:pPr>
      <w:pStyle w:val="stBilgi"/>
    </w:pPr>
    <w:r>
      <w:rPr>
        <w:noProof/>
      </w:rPr>
      <w:pict w14:anchorId="244A7A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8719" o:spid="_x0000_s1035" type="#_x0000_t75" style="position:absolute;margin-left:0;margin-top:0;width:453.45pt;height:290.8pt;z-index:-251657728;mso-position-horizontal:center;mso-position-horizontal-relative:margin;mso-position-vertical:center;mso-position-vertical-relative:margin" o:allowincell="f">
          <v:imagedata r:id="rId1" o:title="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E313C" w14:textId="77777777" w:rsidR="00E565D9" w:rsidRDefault="00000000" w:rsidP="000B332E">
    <w:pPr>
      <w:pStyle w:val="stBilgi"/>
      <w:ind w:left="-851"/>
    </w:pPr>
    <w:r>
      <w:rPr>
        <w:noProof/>
      </w:rPr>
      <w:pict w14:anchorId="5840A0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8720" o:spid="_x0000_s1036" type="#_x0000_t75" style="position:absolute;left:0;text-align:left;margin-left:-70.3pt;margin-top:323pt;width:592.6pt;height:367.85pt;z-index:-251656704;mso-position-horizontal-relative:margin;mso-position-vertical-relative:margin" o:allowincell="f">
          <v:imagedata r:id="rId1" o:title="12"/>
          <w10:wrap anchorx="margin" anchory="margin"/>
        </v:shape>
      </w:pict>
    </w:r>
    <w:r w:rsidR="002F42D3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2649642" wp14:editId="27E54303">
              <wp:simplePos x="0" y="0"/>
              <wp:positionH relativeFrom="column">
                <wp:posOffset>911225</wp:posOffset>
              </wp:positionH>
              <wp:positionV relativeFrom="paragraph">
                <wp:posOffset>546735</wp:posOffset>
              </wp:positionV>
              <wp:extent cx="5351780" cy="23495"/>
              <wp:effectExtent l="19050" t="19050" r="1270" b="14605"/>
              <wp:wrapNone/>
              <wp:docPr id="2" name="Düz Bağlayıcı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51780" cy="23495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ED7D3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3DE582" id="Düz Bağlayıcı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75pt,43.05pt" to="493.15pt,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" strokecolor="#ed7d31" strokeweight="2.25pt">
              <v:stroke joinstyle="miter"/>
              <o:lock v:ext="edit" shapetype="f"/>
            </v:line>
          </w:pict>
        </mc:Fallback>
      </mc:AlternateContent>
    </w:r>
    <w:r w:rsidR="002F42D3" w:rsidRPr="001974BC">
      <w:rPr>
        <w:noProof/>
      </w:rPr>
      <w:drawing>
        <wp:inline distT="0" distB="0" distL="0" distR="0" wp14:anchorId="2148862F" wp14:editId="76508679">
          <wp:extent cx="1309370" cy="65786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937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37344" w14:textId="77777777" w:rsidR="00E565D9" w:rsidRDefault="00000000">
    <w:pPr>
      <w:pStyle w:val="stBilgi"/>
    </w:pPr>
    <w:r>
      <w:rPr>
        <w:noProof/>
      </w:rPr>
      <w:pict w14:anchorId="35E092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8718" o:spid="_x0000_s1034" type="#_x0000_t75" style="position:absolute;margin-left:0;margin-top:0;width:453.45pt;height:290.8pt;z-index:-251658752;mso-position-horizontal:center;mso-position-horizontal-relative:margin;mso-position-vertical:center;mso-position-vertical-relative:margin" o:allowincell="f">
          <v:imagedata r:id="rId1" o:title="1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2D3"/>
    <w:rsid w:val="000B332E"/>
    <w:rsid w:val="002F42D3"/>
    <w:rsid w:val="004D2DC2"/>
    <w:rsid w:val="004D5748"/>
    <w:rsid w:val="005F73CD"/>
    <w:rsid w:val="007D019F"/>
    <w:rsid w:val="00C05A17"/>
    <w:rsid w:val="00E565D9"/>
    <w:rsid w:val="00F7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819C0"/>
  <w15:chartTrackingRefBased/>
  <w15:docId w15:val="{D00092BD-CBDA-454D-B06E-953DDA28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56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65D9"/>
  </w:style>
  <w:style w:type="paragraph" w:styleId="AltBilgi">
    <w:name w:val="footer"/>
    <w:basedOn w:val="Normal"/>
    <w:link w:val="AltBilgiChar"/>
    <w:uiPriority w:val="99"/>
    <w:unhideWhenUsed/>
    <w:rsid w:val="00E56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65D9"/>
  </w:style>
  <w:style w:type="character" w:styleId="YerTutucuMetni">
    <w:name w:val="Placeholder Text"/>
    <w:uiPriority w:val="99"/>
    <w:semiHidden/>
    <w:rsid w:val="000B33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llan&#305;c&#305;\Documents\&#214;zel%20Office%20&#350;ablonlar&#305;\Antetli%20ka&#287;&#305;t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info@oraybirinsaat.com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Antetli kağıt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Kullanıcı</dc:creator>
  <cp:keywords/>
  <dc:description/>
  <cp:lastModifiedBy>Orhan PEKDEMİR</cp:lastModifiedBy>
  <cp:revision>2</cp:revision>
  <dcterms:created xsi:type="dcterms:W3CDTF">2024-05-03T08:10:00Z</dcterms:created>
  <dcterms:modified xsi:type="dcterms:W3CDTF">2024-05-03T08:10:00Z</dcterms:modified>
</cp:coreProperties>
</file>