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C489C" w14:textId="77777777" w:rsidR="00333C30" w:rsidRDefault="00CC08CF" w:rsidP="004C41B0">
      <w:pPr>
        <w:tabs>
          <w:tab w:val="left" w:pos="3402"/>
          <w:tab w:val="left" w:pos="7230"/>
        </w:tabs>
        <w:ind w:left="567" w:right="566"/>
      </w:pPr>
      <w:r>
        <w:rPr>
          <w:noProof/>
          <w:lang w:eastAsia="tr-TR"/>
        </w:rPr>
        <mc:AlternateContent>
          <mc:Choice Requires="wps">
            <w:drawing>
              <wp:anchor distT="0" distB="0" distL="114300" distR="114300" simplePos="0" relativeHeight="251657728" behindDoc="1" locked="0" layoutInCell="1" allowOverlap="1" wp14:anchorId="0EFD6AB5" wp14:editId="2AF35AED">
                <wp:simplePos x="0" y="0"/>
                <wp:positionH relativeFrom="column">
                  <wp:posOffset>359410</wp:posOffset>
                </wp:positionH>
                <wp:positionV relativeFrom="paragraph">
                  <wp:posOffset>1991995</wp:posOffset>
                </wp:positionV>
                <wp:extent cx="6840220" cy="241300"/>
                <wp:effectExtent l="0" t="0" r="0" b="635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4130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97D0D" id="Dikdörtgen 2" o:spid="_x0000_s1026" style="position:absolute;margin-left:28.3pt;margin-top:156.85pt;width:538.6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" fillcolor="#ed7d31" stroked="f" strokeweight="1pt">
                <v:path arrowok="t"/>
              </v:rect>
            </w:pict>
          </mc:Fallback>
        </mc:AlternateContent>
      </w:r>
      <w:r w:rsidRPr="00401F9A">
        <w:rPr>
          <w:noProof/>
          <w:lang w:eastAsia="tr-TR"/>
        </w:rPr>
        <w:drawing>
          <wp:inline distT="0" distB="0" distL="0" distR="0" wp14:anchorId="54F40047" wp14:editId="2FBB76E4">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7">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Pr="00401F9A">
        <w:rPr>
          <w:noProof/>
          <w:lang w:eastAsia="tr-TR"/>
        </w:rPr>
        <w:drawing>
          <wp:inline distT="0" distB="0" distL="0" distR="0" wp14:anchorId="45CCCD2A" wp14:editId="5CE790E8">
            <wp:extent cx="2102485" cy="1893570"/>
            <wp:effectExtent l="0" t="0" r="0" b="0"/>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8">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inline>
        </w:drawing>
      </w:r>
      <w:r w:rsidR="004C41B0">
        <w:tab/>
      </w:r>
      <w:r>
        <w:rPr>
          <w:noProof/>
          <w:lang w:eastAsia="tr-TR"/>
        </w:rPr>
        <w:drawing>
          <wp:inline distT="0" distB="0" distL="0" distR="0" wp14:anchorId="3AAF0D84" wp14:editId="68A656BE">
            <wp:extent cx="2512695" cy="1864995"/>
            <wp:effectExtent l="0" t="0" r="1905" b="1905"/>
            <wp:docPr id="2" name="Resim 4"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inline>
        </w:drawing>
      </w:r>
    </w:p>
    <w:p w14:paraId="03FA5F85" w14:textId="77777777" w:rsidR="00C632C8" w:rsidRPr="00816D16" w:rsidRDefault="00C632C8" w:rsidP="00CA4F9C">
      <w:pPr>
        <w:pStyle w:val="Stil1"/>
        <w:spacing w:before="120" w:after="120"/>
        <w:ind w:left="680"/>
        <w:rPr>
          <w:color w:val="FFFFFF"/>
        </w:rPr>
      </w:pPr>
      <w:r w:rsidRPr="00816D16">
        <w:rPr>
          <w:color w:val="FFFFFF"/>
        </w:rPr>
        <w:t>1-İŞ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372F1270" w14:textId="77777777" w:rsidR="00C632C8" w:rsidRPr="00D83AB7" w:rsidRDefault="00C632C8" w:rsidP="00C632C8">
      <w:pPr>
        <w:pStyle w:val="ListeParagraf"/>
        <w:ind w:left="567" w:right="56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23E3111B"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5913F80C" w14:textId="77777777" w:rsidR="00C632C8" w:rsidRPr="00D83AB7" w:rsidRDefault="00C632C8" w:rsidP="00117083">
      <w:pPr>
        <w:pStyle w:val="ALTBALIK"/>
        <w:spacing w:line="360" w:lineRule="auto"/>
      </w:pPr>
      <w:r w:rsidRPr="00D83AB7">
        <w:t>3-</w:t>
      </w:r>
      <w:r w:rsidR="00565C80">
        <w:t xml:space="preserve"> </w:t>
      </w:r>
      <w:r w:rsidRPr="00D83AB7">
        <w:t>PERİYODİK BAKIM MI?</w:t>
      </w:r>
      <w:r w:rsidR="006A4191">
        <w:t xml:space="preserve"> </w:t>
      </w:r>
      <w:r w:rsidRPr="00D83AB7">
        <w:t>, ZARURİ İŞLEM Mİ?</w:t>
      </w:r>
      <w:r w:rsidR="006A4191">
        <w:t xml:space="preserve"> </w:t>
      </w:r>
      <w:r w:rsidRPr="00D83AB7">
        <w:t>, HANGİSİ OLDUĞU FORMDA BELİRTİLMELİ</w:t>
      </w:r>
    </w:p>
    <w:p w14:paraId="6E1FC9E2" w14:textId="77777777"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5490E806" w14:textId="77777777" w:rsidR="00565C80" w:rsidRDefault="00565C80" w:rsidP="00117083">
      <w:pPr>
        <w:pStyle w:val="ALTBALIK"/>
        <w:spacing w:line="360" w:lineRule="auto"/>
      </w:pPr>
      <w:r>
        <w:t xml:space="preserve">5- </w:t>
      </w:r>
      <w:r w:rsidR="008249E2">
        <w:t xml:space="preserve">UYGULANACAK </w:t>
      </w:r>
      <w:r>
        <w:t>İŞ VE İŞLEM DETAYLARI</w:t>
      </w:r>
    </w:p>
    <w:tbl>
      <w:tblPr>
        <w:tblW w:w="12714" w:type="dxa"/>
        <w:tblCellMar>
          <w:left w:w="70" w:type="dxa"/>
          <w:right w:w="70" w:type="dxa"/>
        </w:tblCellMar>
        <w:tblLook w:val="04A0" w:firstRow="1" w:lastRow="0" w:firstColumn="1" w:lastColumn="0" w:noHBand="0" w:noVBand="1"/>
      </w:tblPr>
      <w:tblGrid>
        <w:gridCol w:w="10741"/>
        <w:gridCol w:w="1973"/>
      </w:tblGrid>
      <w:tr w:rsidR="00632E1C" w:rsidRPr="00131AB4" w14:paraId="73F369F7" w14:textId="77777777" w:rsidTr="00AF5AD9">
        <w:trPr>
          <w:trHeight w:val="315"/>
        </w:trPr>
        <w:tc>
          <w:tcPr>
            <w:tcW w:w="6216" w:type="dxa"/>
            <w:gridSpan w:val="2"/>
            <w:tcBorders>
              <w:top w:val="nil"/>
              <w:left w:val="nil"/>
              <w:bottom w:val="nil"/>
              <w:right w:val="nil"/>
            </w:tcBorders>
            <w:shd w:val="clear" w:color="auto" w:fill="auto"/>
            <w:noWrap/>
          </w:tcPr>
          <w:p w14:paraId="56221102" w14:textId="77777777" w:rsidR="00632E1C" w:rsidRPr="00131AB4" w:rsidRDefault="00632E1C" w:rsidP="00AF5AD9">
            <w:pPr>
              <w:spacing w:after="0" w:line="240" w:lineRule="auto"/>
              <w:rPr>
                <w:rFonts w:ascii="Arial" w:eastAsia="Times New Roman" w:hAnsi="Arial" w:cs="Arial"/>
                <w:lang w:eastAsia="tr-TR"/>
              </w:rPr>
            </w:pPr>
          </w:p>
        </w:tc>
      </w:tr>
      <w:tr w:rsidR="00632E1C" w:rsidRPr="00131AB4" w14:paraId="722953F5" w14:textId="77777777" w:rsidTr="00AF5AD9">
        <w:trPr>
          <w:gridAfter w:val="1"/>
          <w:wAfter w:w="1566" w:type="dxa"/>
          <w:trHeight w:val="315"/>
        </w:trPr>
        <w:tc>
          <w:tcPr>
            <w:tcW w:w="4650" w:type="dxa"/>
            <w:tcBorders>
              <w:top w:val="nil"/>
              <w:left w:val="nil"/>
              <w:bottom w:val="nil"/>
              <w:right w:val="nil"/>
            </w:tcBorders>
            <w:shd w:val="clear" w:color="auto" w:fill="auto"/>
            <w:noWrap/>
          </w:tcPr>
          <w:tbl>
            <w:tblPr>
              <w:tblW w:w="7380" w:type="dxa"/>
              <w:tblInd w:w="1007" w:type="dxa"/>
              <w:tblCellMar>
                <w:left w:w="70" w:type="dxa"/>
                <w:right w:w="70" w:type="dxa"/>
              </w:tblCellMar>
              <w:tblLook w:val="04A0" w:firstRow="1" w:lastRow="0" w:firstColumn="1" w:lastColumn="0" w:noHBand="0" w:noVBand="1"/>
            </w:tblPr>
            <w:tblGrid>
              <w:gridCol w:w="7380"/>
            </w:tblGrid>
            <w:tr w:rsidR="00632E1C" w:rsidRPr="00B176D7" w14:paraId="7EFFE41A" w14:textId="77777777" w:rsidTr="00632E1C">
              <w:trPr>
                <w:trHeight w:val="315"/>
              </w:trPr>
              <w:tc>
                <w:tcPr>
                  <w:tcW w:w="7380" w:type="dxa"/>
                  <w:tcBorders>
                    <w:top w:val="nil"/>
                    <w:left w:val="nil"/>
                    <w:bottom w:val="nil"/>
                    <w:right w:val="nil"/>
                  </w:tcBorders>
                  <w:shd w:val="clear" w:color="auto" w:fill="auto"/>
                  <w:noWrap/>
                  <w:hideMark/>
                </w:tcPr>
                <w:p w14:paraId="5C352CAE" w14:textId="77777777" w:rsidR="00632E1C" w:rsidRPr="00B176D7" w:rsidRDefault="00632E1C" w:rsidP="00AF5AD9">
                  <w:pPr>
                    <w:spacing w:after="0" w:line="240" w:lineRule="auto"/>
                    <w:rPr>
                      <w:rFonts w:ascii="Arial" w:eastAsia="Times New Roman" w:hAnsi="Arial" w:cs="Arial"/>
                      <w:lang w:eastAsia="tr-TR"/>
                    </w:rPr>
                  </w:pPr>
                  <w:r w:rsidRPr="00B176D7">
                    <w:rPr>
                      <w:rFonts w:ascii="Arial" w:eastAsia="Times New Roman" w:hAnsi="Arial" w:cs="Arial"/>
                      <w:lang w:eastAsia="tr-TR"/>
                    </w:rPr>
                    <w:t>1.   Enerji girişi kontrol et.</w:t>
                  </w:r>
                </w:p>
              </w:tc>
            </w:tr>
            <w:tr w:rsidR="00632E1C" w:rsidRPr="00B176D7" w14:paraId="2F5CD44C" w14:textId="77777777" w:rsidTr="00632E1C">
              <w:trPr>
                <w:trHeight w:val="315"/>
              </w:trPr>
              <w:tc>
                <w:tcPr>
                  <w:tcW w:w="7380" w:type="dxa"/>
                  <w:tcBorders>
                    <w:top w:val="nil"/>
                    <w:left w:val="nil"/>
                    <w:bottom w:val="nil"/>
                    <w:right w:val="nil"/>
                  </w:tcBorders>
                  <w:shd w:val="clear" w:color="auto" w:fill="auto"/>
                  <w:noWrap/>
                  <w:hideMark/>
                </w:tcPr>
                <w:p w14:paraId="39DEB1EE" w14:textId="77777777" w:rsidR="00632E1C" w:rsidRPr="00B176D7" w:rsidRDefault="00632E1C" w:rsidP="00AF5AD9">
                  <w:pPr>
                    <w:spacing w:after="0" w:line="240" w:lineRule="auto"/>
                    <w:rPr>
                      <w:rFonts w:ascii="Arial" w:eastAsia="Times New Roman" w:hAnsi="Arial" w:cs="Arial"/>
                      <w:lang w:eastAsia="tr-TR"/>
                    </w:rPr>
                  </w:pPr>
                  <w:r w:rsidRPr="00B176D7">
                    <w:rPr>
                      <w:rFonts w:ascii="Arial" w:eastAsia="Times New Roman" w:hAnsi="Arial" w:cs="Arial"/>
                      <w:lang w:eastAsia="tr-TR"/>
                    </w:rPr>
                    <w:t>2.   Tüm röleleri gözden geçir.</w:t>
                  </w:r>
                </w:p>
              </w:tc>
            </w:tr>
            <w:tr w:rsidR="00632E1C" w:rsidRPr="00B176D7" w14:paraId="70AE46F4" w14:textId="77777777" w:rsidTr="00632E1C">
              <w:trPr>
                <w:trHeight w:val="315"/>
              </w:trPr>
              <w:tc>
                <w:tcPr>
                  <w:tcW w:w="7380" w:type="dxa"/>
                  <w:tcBorders>
                    <w:top w:val="nil"/>
                    <w:left w:val="nil"/>
                    <w:bottom w:val="nil"/>
                    <w:right w:val="nil"/>
                  </w:tcBorders>
                  <w:shd w:val="clear" w:color="auto" w:fill="auto"/>
                  <w:noWrap/>
                  <w:hideMark/>
                </w:tcPr>
                <w:p w14:paraId="17494379" w14:textId="77777777" w:rsidR="00632E1C" w:rsidRPr="00B176D7" w:rsidRDefault="00632E1C" w:rsidP="00AF5AD9">
                  <w:pPr>
                    <w:spacing w:after="0" w:line="240" w:lineRule="auto"/>
                    <w:rPr>
                      <w:rFonts w:ascii="Arial" w:eastAsia="Times New Roman" w:hAnsi="Arial" w:cs="Arial"/>
                      <w:lang w:eastAsia="tr-TR"/>
                    </w:rPr>
                  </w:pPr>
                  <w:r w:rsidRPr="00B176D7">
                    <w:rPr>
                      <w:rFonts w:ascii="Arial" w:eastAsia="Times New Roman" w:hAnsi="Arial" w:cs="Arial"/>
                      <w:lang w:eastAsia="tr-TR"/>
                    </w:rPr>
                    <w:t>3.   Tüm kontaktörler gözden geçir.</w:t>
                  </w:r>
                </w:p>
              </w:tc>
            </w:tr>
            <w:tr w:rsidR="00632E1C" w:rsidRPr="00B176D7" w14:paraId="3492D052" w14:textId="77777777" w:rsidTr="00632E1C">
              <w:trPr>
                <w:trHeight w:val="315"/>
              </w:trPr>
              <w:tc>
                <w:tcPr>
                  <w:tcW w:w="7380" w:type="dxa"/>
                  <w:tcBorders>
                    <w:top w:val="nil"/>
                    <w:left w:val="nil"/>
                    <w:bottom w:val="nil"/>
                    <w:right w:val="nil"/>
                  </w:tcBorders>
                  <w:shd w:val="clear" w:color="auto" w:fill="auto"/>
                  <w:noWrap/>
                  <w:hideMark/>
                </w:tcPr>
                <w:p w14:paraId="68E50236" w14:textId="77777777" w:rsidR="00632E1C" w:rsidRPr="00B176D7" w:rsidRDefault="00632E1C" w:rsidP="00AF5AD9">
                  <w:pPr>
                    <w:spacing w:after="0" w:line="240" w:lineRule="auto"/>
                    <w:rPr>
                      <w:rFonts w:ascii="Arial" w:eastAsia="Times New Roman" w:hAnsi="Arial" w:cs="Arial"/>
                      <w:lang w:eastAsia="tr-TR"/>
                    </w:rPr>
                  </w:pPr>
                  <w:r w:rsidRPr="00B176D7">
                    <w:rPr>
                      <w:rFonts w:ascii="Arial" w:eastAsia="Times New Roman" w:hAnsi="Arial" w:cs="Arial"/>
                      <w:lang w:eastAsia="tr-TR"/>
                    </w:rPr>
                    <w:t>4.   CPU kontrol et.</w:t>
                  </w:r>
                </w:p>
              </w:tc>
            </w:tr>
            <w:tr w:rsidR="00632E1C" w:rsidRPr="00B176D7" w14:paraId="0A310EF2" w14:textId="77777777" w:rsidTr="00632E1C">
              <w:trPr>
                <w:trHeight w:val="315"/>
              </w:trPr>
              <w:tc>
                <w:tcPr>
                  <w:tcW w:w="7380" w:type="dxa"/>
                  <w:tcBorders>
                    <w:top w:val="nil"/>
                    <w:left w:val="nil"/>
                    <w:bottom w:val="nil"/>
                    <w:right w:val="nil"/>
                  </w:tcBorders>
                  <w:shd w:val="clear" w:color="auto" w:fill="auto"/>
                  <w:noWrap/>
                  <w:hideMark/>
                </w:tcPr>
                <w:p w14:paraId="7F4EB98B" w14:textId="77777777" w:rsidR="00632E1C" w:rsidRPr="00B176D7" w:rsidRDefault="00632E1C" w:rsidP="00AF5AD9">
                  <w:pPr>
                    <w:spacing w:after="0" w:line="240" w:lineRule="auto"/>
                    <w:rPr>
                      <w:rFonts w:ascii="Arial" w:eastAsia="Times New Roman" w:hAnsi="Arial" w:cs="Arial"/>
                      <w:lang w:eastAsia="tr-TR"/>
                    </w:rPr>
                  </w:pPr>
                  <w:r w:rsidRPr="00B176D7">
                    <w:rPr>
                      <w:rFonts w:ascii="Arial" w:eastAsia="Times New Roman" w:hAnsi="Arial" w:cs="Arial"/>
                      <w:lang w:eastAsia="tr-TR"/>
                    </w:rPr>
                    <w:t>5.   PLC kontrol et.</w:t>
                  </w:r>
                </w:p>
              </w:tc>
            </w:tr>
            <w:tr w:rsidR="00632E1C" w:rsidRPr="00B176D7" w14:paraId="6D4F25A2" w14:textId="77777777" w:rsidTr="00632E1C">
              <w:trPr>
                <w:trHeight w:val="315"/>
              </w:trPr>
              <w:tc>
                <w:tcPr>
                  <w:tcW w:w="7380" w:type="dxa"/>
                  <w:tcBorders>
                    <w:top w:val="nil"/>
                    <w:left w:val="nil"/>
                    <w:bottom w:val="nil"/>
                    <w:right w:val="nil"/>
                  </w:tcBorders>
                  <w:shd w:val="clear" w:color="auto" w:fill="auto"/>
                  <w:noWrap/>
                  <w:hideMark/>
                </w:tcPr>
                <w:p w14:paraId="171720B9" w14:textId="77777777" w:rsidR="00632E1C" w:rsidRPr="00B176D7" w:rsidRDefault="00632E1C" w:rsidP="00AF5AD9">
                  <w:pPr>
                    <w:spacing w:after="0" w:line="240" w:lineRule="auto"/>
                    <w:rPr>
                      <w:rFonts w:ascii="Arial" w:eastAsia="Times New Roman" w:hAnsi="Arial" w:cs="Arial"/>
                      <w:lang w:eastAsia="tr-TR"/>
                    </w:rPr>
                  </w:pPr>
                  <w:r w:rsidRPr="00B176D7">
                    <w:rPr>
                      <w:rFonts w:ascii="Arial" w:eastAsia="Times New Roman" w:hAnsi="Arial" w:cs="Arial"/>
                      <w:lang w:eastAsia="tr-TR"/>
                    </w:rPr>
                    <w:t>6.   Sürücüler kontrol edildi.</w:t>
                  </w:r>
                </w:p>
              </w:tc>
            </w:tr>
            <w:tr w:rsidR="00632E1C" w:rsidRPr="00B176D7" w14:paraId="586B72F1" w14:textId="77777777" w:rsidTr="00632E1C">
              <w:trPr>
                <w:trHeight w:val="315"/>
              </w:trPr>
              <w:tc>
                <w:tcPr>
                  <w:tcW w:w="7380" w:type="dxa"/>
                  <w:tcBorders>
                    <w:top w:val="nil"/>
                    <w:left w:val="nil"/>
                    <w:bottom w:val="nil"/>
                    <w:right w:val="nil"/>
                  </w:tcBorders>
                  <w:shd w:val="clear" w:color="auto" w:fill="auto"/>
                  <w:noWrap/>
                  <w:hideMark/>
                </w:tcPr>
                <w:p w14:paraId="10639C2F" w14:textId="77777777" w:rsidR="00632E1C" w:rsidRPr="00B176D7" w:rsidRDefault="00632E1C" w:rsidP="00AF5AD9">
                  <w:pPr>
                    <w:spacing w:after="0" w:line="240" w:lineRule="auto"/>
                    <w:rPr>
                      <w:rFonts w:ascii="Arial" w:eastAsia="Times New Roman" w:hAnsi="Arial" w:cs="Arial"/>
                      <w:lang w:eastAsia="tr-TR"/>
                    </w:rPr>
                  </w:pPr>
                  <w:r w:rsidRPr="00B176D7">
                    <w:rPr>
                      <w:rFonts w:ascii="Arial" w:eastAsia="Times New Roman" w:hAnsi="Arial" w:cs="Arial"/>
                      <w:lang w:eastAsia="tr-TR"/>
                    </w:rPr>
                    <w:t>7.   Sürücülerin ve panonun fanları bak.</w:t>
                  </w:r>
                </w:p>
              </w:tc>
            </w:tr>
            <w:tr w:rsidR="00632E1C" w:rsidRPr="00B176D7" w14:paraId="0ED6A257" w14:textId="77777777" w:rsidTr="00632E1C">
              <w:trPr>
                <w:trHeight w:val="315"/>
              </w:trPr>
              <w:tc>
                <w:tcPr>
                  <w:tcW w:w="7380" w:type="dxa"/>
                  <w:tcBorders>
                    <w:top w:val="nil"/>
                    <w:left w:val="nil"/>
                    <w:bottom w:val="nil"/>
                    <w:right w:val="nil"/>
                  </w:tcBorders>
                  <w:shd w:val="clear" w:color="auto" w:fill="auto"/>
                  <w:noWrap/>
                  <w:hideMark/>
                </w:tcPr>
                <w:p w14:paraId="2D256669" w14:textId="77777777" w:rsidR="00632E1C" w:rsidRPr="00B176D7" w:rsidRDefault="00632E1C" w:rsidP="00AF5AD9">
                  <w:pPr>
                    <w:spacing w:after="0" w:line="240" w:lineRule="auto"/>
                    <w:rPr>
                      <w:rFonts w:ascii="Arial" w:eastAsia="Times New Roman" w:hAnsi="Arial" w:cs="Arial"/>
                      <w:lang w:eastAsia="tr-TR"/>
                    </w:rPr>
                  </w:pPr>
                  <w:r w:rsidRPr="00B176D7">
                    <w:rPr>
                      <w:rFonts w:ascii="Arial" w:eastAsia="Times New Roman" w:hAnsi="Arial" w:cs="Arial"/>
                      <w:lang w:eastAsia="tr-TR"/>
                    </w:rPr>
                    <w:t>8.   Sürücülerin ve panonun filtreleri değişmesi gerekiyorsa değiştir.</w:t>
                  </w:r>
                </w:p>
              </w:tc>
            </w:tr>
            <w:tr w:rsidR="00632E1C" w:rsidRPr="00B176D7" w14:paraId="3E634024" w14:textId="77777777" w:rsidTr="00632E1C">
              <w:trPr>
                <w:trHeight w:val="315"/>
              </w:trPr>
              <w:tc>
                <w:tcPr>
                  <w:tcW w:w="7380" w:type="dxa"/>
                  <w:tcBorders>
                    <w:top w:val="nil"/>
                    <w:left w:val="nil"/>
                    <w:bottom w:val="nil"/>
                    <w:right w:val="nil"/>
                  </w:tcBorders>
                  <w:shd w:val="clear" w:color="auto" w:fill="auto"/>
                  <w:noWrap/>
                  <w:hideMark/>
                </w:tcPr>
                <w:p w14:paraId="5B1E8F10" w14:textId="77777777" w:rsidR="00632E1C" w:rsidRPr="00B176D7" w:rsidRDefault="00632E1C" w:rsidP="00AF5AD9">
                  <w:pPr>
                    <w:spacing w:after="0" w:line="240" w:lineRule="auto"/>
                    <w:rPr>
                      <w:rFonts w:ascii="Arial" w:eastAsia="Times New Roman" w:hAnsi="Arial" w:cs="Arial"/>
                      <w:lang w:eastAsia="tr-TR"/>
                    </w:rPr>
                  </w:pPr>
                  <w:r w:rsidRPr="00B176D7">
                    <w:rPr>
                      <w:rFonts w:ascii="Arial" w:eastAsia="Times New Roman" w:hAnsi="Arial" w:cs="Arial"/>
                      <w:lang w:eastAsia="tr-TR"/>
                    </w:rPr>
                    <w:t>9.   Tüm sistemi köprü diyotları kontrol et.</w:t>
                  </w:r>
                </w:p>
              </w:tc>
            </w:tr>
            <w:tr w:rsidR="00632E1C" w:rsidRPr="00B176D7" w14:paraId="25381151" w14:textId="77777777" w:rsidTr="00632E1C">
              <w:trPr>
                <w:trHeight w:val="315"/>
              </w:trPr>
              <w:tc>
                <w:tcPr>
                  <w:tcW w:w="7380" w:type="dxa"/>
                  <w:tcBorders>
                    <w:top w:val="nil"/>
                    <w:left w:val="nil"/>
                    <w:bottom w:val="nil"/>
                    <w:right w:val="nil"/>
                  </w:tcBorders>
                  <w:shd w:val="clear" w:color="auto" w:fill="auto"/>
                  <w:noWrap/>
                  <w:hideMark/>
                </w:tcPr>
                <w:p w14:paraId="00A06B11" w14:textId="77777777" w:rsidR="00632E1C" w:rsidRPr="00B176D7" w:rsidRDefault="00632E1C" w:rsidP="00AF5AD9">
                  <w:pPr>
                    <w:spacing w:after="0" w:line="240" w:lineRule="auto"/>
                    <w:rPr>
                      <w:rFonts w:ascii="Arial" w:eastAsia="Times New Roman" w:hAnsi="Arial" w:cs="Arial"/>
                      <w:lang w:eastAsia="tr-TR"/>
                    </w:rPr>
                  </w:pPr>
                  <w:r w:rsidRPr="00B176D7">
                    <w:rPr>
                      <w:rFonts w:ascii="Arial" w:eastAsia="Times New Roman" w:hAnsi="Arial" w:cs="Arial"/>
                      <w:lang w:eastAsia="tr-TR"/>
                    </w:rPr>
                    <w:t>10. Haberleşmeyi test et.</w:t>
                  </w:r>
                </w:p>
              </w:tc>
            </w:tr>
          </w:tbl>
          <w:p w14:paraId="72FD155C" w14:textId="77777777" w:rsidR="00632E1C" w:rsidRPr="00131AB4" w:rsidRDefault="00632E1C" w:rsidP="00AF5AD9">
            <w:pPr>
              <w:spacing w:after="0" w:line="240" w:lineRule="auto"/>
              <w:rPr>
                <w:rFonts w:ascii="Arial" w:eastAsia="Times New Roman" w:hAnsi="Arial" w:cs="Arial"/>
                <w:lang w:eastAsia="tr-TR"/>
              </w:rPr>
            </w:pPr>
          </w:p>
        </w:tc>
      </w:tr>
    </w:tbl>
    <w:p w14:paraId="3686C508" w14:textId="77777777" w:rsidR="008249E2" w:rsidRDefault="008249E2" w:rsidP="00117083">
      <w:pPr>
        <w:pStyle w:val="ALTBALIK"/>
        <w:spacing w:line="360" w:lineRule="auto"/>
      </w:pPr>
    </w:p>
    <w:p w14:paraId="6B419474" w14:textId="77777777" w:rsidR="008249E2" w:rsidRDefault="008249E2" w:rsidP="00117083">
      <w:pPr>
        <w:pStyle w:val="ALTBALIK"/>
        <w:spacing w:line="360" w:lineRule="auto"/>
      </w:pPr>
    </w:p>
    <w:p w14:paraId="4DE90A18" w14:textId="12B06A89" w:rsidR="008249E2" w:rsidRDefault="008249E2" w:rsidP="00117083">
      <w:pPr>
        <w:pStyle w:val="ALTBALIK"/>
        <w:spacing w:line="360" w:lineRule="auto"/>
      </w:pPr>
    </w:p>
    <w:p w14:paraId="0035208D" w14:textId="77777777" w:rsidR="008249E2" w:rsidRDefault="008249E2" w:rsidP="00117083">
      <w:pPr>
        <w:pStyle w:val="ALTBALIK"/>
        <w:spacing w:line="360" w:lineRule="auto"/>
      </w:pPr>
    </w:p>
    <w:p w14:paraId="112E6EEF" w14:textId="619DE65E" w:rsidR="00D83AB7" w:rsidRDefault="00565C80" w:rsidP="00117083">
      <w:pPr>
        <w:pStyle w:val="ALTBALIK"/>
        <w:spacing w:line="360" w:lineRule="auto"/>
      </w:pPr>
      <w:r>
        <w:t>6</w:t>
      </w:r>
      <w:r w:rsidR="00D83AB7" w:rsidRPr="00D83AB7">
        <w:t xml:space="preserve">- </w:t>
      </w:r>
      <w:r w:rsidR="00D83AB7">
        <w:t>İŞ BİTİRME FORMU DOLDURULACAK</w:t>
      </w:r>
    </w:p>
    <w:p w14:paraId="3D6272A9" w14:textId="5AECA405" w:rsidR="00D83AB7" w:rsidRDefault="00565C80" w:rsidP="008249E2">
      <w:pPr>
        <w:pStyle w:val="Stil1"/>
        <w:tabs>
          <w:tab w:val="left" w:pos="9785"/>
        </w:tabs>
        <w:spacing w:line="360" w:lineRule="auto"/>
        <w:rPr>
          <w:color w:val="auto"/>
          <w:sz w:val="20"/>
          <w:szCs w:val="20"/>
        </w:rPr>
      </w:pPr>
      <w:r>
        <w:rPr>
          <w:color w:val="auto"/>
          <w:sz w:val="20"/>
          <w:szCs w:val="20"/>
        </w:rPr>
        <w:t>7- EDİNİLEN BİLGİ VE NOTLAR KURUM VE FİRMA ARŞİVLERİNE VERİLECEK</w:t>
      </w:r>
      <w:r w:rsidR="008249E2">
        <w:rPr>
          <w:color w:val="auto"/>
          <w:sz w:val="20"/>
          <w:szCs w:val="20"/>
        </w:rPr>
        <w:tab/>
        <w:t>HAZIRLAYAN 2021</w:t>
      </w:r>
    </w:p>
    <w:p w14:paraId="04D58935" w14:textId="14F3BA2D" w:rsidR="00565C80" w:rsidRPr="00D83AB7" w:rsidRDefault="00A5700F"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1312" behindDoc="0" locked="0" layoutInCell="1" allowOverlap="1" wp14:anchorId="6C1D86D5" wp14:editId="76364D08">
                <wp:simplePos x="0" y="0"/>
                <wp:positionH relativeFrom="column">
                  <wp:posOffset>4587856</wp:posOffset>
                </wp:positionH>
                <wp:positionV relativeFrom="paragraph">
                  <wp:posOffset>1331305</wp:posOffset>
                </wp:positionV>
                <wp:extent cx="2102485" cy="391160"/>
                <wp:effectExtent l="0" t="0" r="0" b="0"/>
                <wp:wrapNone/>
                <wp:docPr id="494847258" name="Metin Kutusu 2"/>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43CA9D1A" w14:textId="77777777" w:rsidR="00A5700F" w:rsidRDefault="00A5700F" w:rsidP="00A5700F">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C1D86D5" id="_x0000_t202" coordsize="21600,21600" o:spt="202" path="m,l,21600r21600,l21600,xe">
                <v:stroke joinstyle="miter"/>
                <v:path gradientshapeok="t" o:connecttype="rect"/>
              </v:shapetype>
              <v:shape id="Metin Kutusu 2" o:spid="_x0000_s1026" type="#_x0000_t202" style="position:absolute;left:0;text-align:left;margin-left:361.25pt;margin-top:104.85pt;width:165.55pt;height:30.8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" filled="f" stroked="f">
                <v:textbox style="mso-fit-shape-to-text:t">
                  <w:txbxContent>
                    <w:p w14:paraId="43CA9D1A" w14:textId="77777777" w:rsidR="00A5700F" w:rsidRDefault="00A5700F" w:rsidP="00A5700F">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59264" behindDoc="0" locked="0" layoutInCell="1" allowOverlap="1" wp14:anchorId="7FFB725D" wp14:editId="476D2291">
                <wp:simplePos x="0" y="0"/>
                <wp:positionH relativeFrom="column">
                  <wp:posOffset>5042414</wp:posOffset>
                </wp:positionH>
                <wp:positionV relativeFrom="paragraph">
                  <wp:posOffset>1384381</wp:posOffset>
                </wp:positionV>
                <wp:extent cx="1041253" cy="169137"/>
                <wp:effectExtent l="0" t="0" r="26035" b="21590"/>
                <wp:wrapNone/>
                <wp:docPr id="1277723323" name="Dikdörtgen 1"/>
                <wp:cNvGraphicFramePr/>
                <a:graphic xmlns:a="http://schemas.openxmlformats.org/drawingml/2006/main">
                  <a:graphicData uri="http://schemas.microsoft.com/office/word/2010/wordprocessingShape">
                    <wps:wsp>
                      <wps:cNvSpPr/>
                      <wps:spPr>
                        <a:xfrm>
                          <a:off x="0" y="0"/>
                          <a:ext cx="1041253" cy="16913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50452D" id="Dikdörtgen 1" o:spid="_x0000_s1026" style="position:absolute;margin-left:397.05pt;margin-top:109pt;width:82pt;height:1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" fillcolor="white [3212]" strokecolor="white [3212]" strokeweight="1pt"/>
            </w:pict>
          </mc:Fallback>
        </mc:AlternateContent>
      </w:r>
      <w:r w:rsidR="00565C80">
        <w:rPr>
          <w:color w:val="auto"/>
          <w:sz w:val="20"/>
          <w:szCs w:val="20"/>
        </w:rPr>
        <w:t>ORHAN PEKDEMİR</w:t>
      </w:r>
    </w:p>
    <w:sectPr w:rsidR="00565C80" w:rsidRPr="00D83AB7" w:rsidSect="00342FDE">
      <w:headerReference w:type="default" r:id="rId10"/>
      <w:footerReference w:type="default" r:id="rId11"/>
      <w:pgSz w:w="11906" w:h="16838"/>
      <w:pgMar w:top="0" w:right="0" w:bottom="1417"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2C977" w14:textId="77777777" w:rsidR="00342FDE" w:rsidRDefault="00342FDE" w:rsidP="00333C30">
      <w:pPr>
        <w:spacing w:after="0" w:line="240" w:lineRule="auto"/>
      </w:pPr>
      <w:r>
        <w:separator/>
      </w:r>
    </w:p>
  </w:endnote>
  <w:endnote w:type="continuationSeparator" w:id="0">
    <w:p w14:paraId="08D89EA5" w14:textId="77777777" w:rsidR="00342FDE" w:rsidRDefault="00342FDE"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B6B2A" w14:textId="77777777" w:rsidR="00333C30" w:rsidRDefault="00CC08CF">
    <w:pPr>
      <w:pStyle w:val="AltBilgi"/>
    </w:pPr>
    <w:r>
      <w:rPr>
        <w:noProof/>
        <w:lang w:eastAsia="tr-TR"/>
      </w:rPr>
      <w:drawing>
        <wp:anchor distT="0" distB="0" distL="114300" distR="114300" simplePos="0" relativeHeight="251658240" behindDoc="1" locked="0" layoutInCell="1" allowOverlap="1" wp14:anchorId="062E0D7B" wp14:editId="2FC7E760">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2304107D" wp14:editId="6DF9513E">
          <wp:extent cx="7574280" cy="979170"/>
          <wp:effectExtent l="0" t="0" r="7620" b="0"/>
          <wp:docPr id="5" name="Resim 5"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CCB117" w14:textId="77777777" w:rsidR="00342FDE" w:rsidRDefault="00342FDE" w:rsidP="00333C30">
      <w:pPr>
        <w:spacing w:after="0" w:line="240" w:lineRule="auto"/>
      </w:pPr>
      <w:r>
        <w:separator/>
      </w:r>
    </w:p>
  </w:footnote>
  <w:footnote w:type="continuationSeparator" w:id="0">
    <w:p w14:paraId="22596223" w14:textId="77777777" w:rsidR="00342FDE" w:rsidRDefault="00342FDE"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6B5AC" w14:textId="77777777" w:rsidR="00333C30" w:rsidRDefault="00CC08CF"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660FBC46" wp14:editId="04B6A6CB">
              <wp:simplePos x="0" y="0"/>
              <wp:positionH relativeFrom="column">
                <wp:posOffset>1533600</wp:posOffset>
              </wp:positionH>
              <wp:positionV relativeFrom="paragraph">
                <wp:posOffset>201600</wp:posOffset>
              </wp:positionV>
              <wp:extent cx="5743575" cy="365605"/>
              <wp:effectExtent l="0" t="0" r="9525"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65605"/>
                      </a:xfrm>
                      <a:prstGeom prst="rect">
                        <a:avLst/>
                      </a:prstGeom>
                      <a:solidFill>
                        <a:srgbClr val="FFFFFF"/>
                      </a:solidFill>
                      <a:ln w="9525">
                        <a:noFill/>
                        <a:miter lim="800000"/>
                        <a:headEnd/>
                        <a:tailEnd/>
                      </a:ln>
                    </wps:spPr>
                    <wps:txbx>
                      <w:txbxContent>
                        <w:p w14:paraId="10AE9C74" w14:textId="77777777" w:rsidR="00D83AB7" w:rsidRPr="00D83AB7" w:rsidRDefault="002C6C72">
                          <w:pPr>
                            <w:rPr>
                              <w:sz w:val="16"/>
                              <w:szCs w:val="16"/>
                            </w:rPr>
                          </w:pPr>
                          <w:r w:rsidRPr="00165E75">
                            <w:rPr>
                              <w:sz w:val="32"/>
                              <w:szCs w:val="32"/>
                            </w:rPr>
                            <w:t>46- OTOMASYON NOKTALARINDAKİ MOTORLARIN BAKIMI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0FBC46" id="_x0000_t202" coordsize="21600,21600" o:spt="202" path="m,l,21600r21600,l21600,xe">
              <v:stroke joinstyle="miter"/>
              <v:path gradientshapeok="t" o:connecttype="rect"/>
            </v:shapetype>
            <v:shape id="_x0000_s1027" type="#_x0000_t202" style="position:absolute;margin-left:120.75pt;margin-top:15.85pt;width:452.25pt;height:28.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" stroked="f">
              <v:textbox>
                <w:txbxContent>
                  <w:p w14:paraId="10AE9C74" w14:textId="77777777" w:rsidR="00D83AB7" w:rsidRPr="00D83AB7" w:rsidRDefault="002C6C72">
                    <w:pPr>
                      <w:rPr>
                        <w:sz w:val="16"/>
                        <w:szCs w:val="16"/>
                      </w:rPr>
                    </w:pPr>
                    <w:r w:rsidRPr="00165E75">
                      <w:rPr>
                        <w:sz w:val="32"/>
                        <w:szCs w:val="32"/>
                      </w:rPr>
                      <w:t>46- OTOMASYON NOKTALARINDAKİ MOTORLARIN BAKIMI</w:t>
                    </w:r>
                  </w:p>
                </w:txbxContent>
              </v:textbox>
            </v:shape>
          </w:pict>
        </mc:Fallback>
      </mc:AlternateContent>
    </w:r>
    <w:r>
      <w:rPr>
        <w:noProof/>
        <w:lang w:eastAsia="tr-TR"/>
      </w:rPr>
      <w:drawing>
        <wp:inline distT="0" distB="0" distL="0" distR="0" wp14:anchorId="6E2979A8" wp14:editId="482D1FE9">
          <wp:extent cx="7574280" cy="964565"/>
          <wp:effectExtent l="0" t="0" r="7620" b="6985"/>
          <wp:docPr id="1" name="Resim 1"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4"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16cid:durableId="396977940">
    <w:abstractNumId w:val="3"/>
  </w:num>
  <w:num w:numId="2" w16cid:durableId="1273324945">
    <w:abstractNumId w:val="4"/>
  </w:num>
  <w:num w:numId="3" w16cid:durableId="1263220217">
    <w:abstractNumId w:val="0"/>
  </w:num>
  <w:num w:numId="4" w16cid:durableId="1921476344">
    <w:abstractNumId w:val="2"/>
  </w:num>
  <w:num w:numId="5" w16cid:durableId="889729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8CF"/>
    <w:rsid w:val="000146A8"/>
    <w:rsid w:val="000175D0"/>
    <w:rsid w:val="00117083"/>
    <w:rsid w:val="0017507C"/>
    <w:rsid w:val="0018686A"/>
    <w:rsid w:val="001D4DA4"/>
    <w:rsid w:val="00263CE9"/>
    <w:rsid w:val="002C6C72"/>
    <w:rsid w:val="00333C30"/>
    <w:rsid w:val="00342FDE"/>
    <w:rsid w:val="00367248"/>
    <w:rsid w:val="00442CF5"/>
    <w:rsid w:val="00452065"/>
    <w:rsid w:val="004C41B0"/>
    <w:rsid w:val="00565C80"/>
    <w:rsid w:val="006229D3"/>
    <w:rsid w:val="00632E1C"/>
    <w:rsid w:val="00635CD5"/>
    <w:rsid w:val="006422CE"/>
    <w:rsid w:val="00685B63"/>
    <w:rsid w:val="006A4191"/>
    <w:rsid w:val="006F5E88"/>
    <w:rsid w:val="00816D16"/>
    <w:rsid w:val="008249E2"/>
    <w:rsid w:val="00895FA1"/>
    <w:rsid w:val="009044D1"/>
    <w:rsid w:val="00922CF0"/>
    <w:rsid w:val="00A36F41"/>
    <w:rsid w:val="00A5700F"/>
    <w:rsid w:val="00AE596D"/>
    <w:rsid w:val="00B57C5E"/>
    <w:rsid w:val="00C632C8"/>
    <w:rsid w:val="00C7500B"/>
    <w:rsid w:val="00CA4EC1"/>
    <w:rsid w:val="00CA4F9C"/>
    <w:rsid w:val="00CC08CF"/>
    <w:rsid w:val="00D83A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E3970"/>
  <w15:chartTrackingRefBased/>
  <w15:docId w15:val="{83A75EF4-1DAD-4A71-B3B1-F157B0F1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2</TotalTime>
  <Pages>1</Pages>
  <Words>213</Words>
  <Characters>1215</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4</cp:revision>
  <dcterms:created xsi:type="dcterms:W3CDTF">2021-01-24T10:05:00Z</dcterms:created>
  <dcterms:modified xsi:type="dcterms:W3CDTF">2024-05-03T08:00:00Z</dcterms:modified>
</cp:coreProperties>
</file>