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7AC44" w14:textId="77777777" w:rsidR="00333C30" w:rsidRDefault="009B3841"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12A8BCD8" wp14:editId="6E617086">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45419"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2B26BE84" wp14:editId="08678EEB">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07E2935C" wp14:editId="1A3BD690">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04A31740" wp14:editId="7FBFA9EB">
            <wp:extent cx="2512695" cy="1864995"/>
            <wp:effectExtent l="0" t="0" r="1905" b="1905"/>
            <wp:docPr id="5" name="Resim 5"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0678AD22"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5E96B190"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5626D4B3"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2ABACCBE"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5B4D5636"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40F13081" w14:textId="77777777" w:rsidR="00565C80" w:rsidRDefault="00565C80" w:rsidP="00117083">
      <w:pPr>
        <w:pStyle w:val="ALTBALIK"/>
        <w:spacing w:line="360" w:lineRule="auto"/>
      </w:pPr>
      <w:r>
        <w:t xml:space="preserve">5- </w:t>
      </w:r>
      <w:r w:rsidR="008249E2">
        <w:t xml:space="preserve">UYGULANACAK </w:t>
      </w:r>
      <w:r>
        <w:t>İŞ VE İŞLEM DETAYLARI</w:t>
      </w:r>
    </w:p>
    <w:p w14:paraId="7FDEAB5D" w14:textId="77777777" w:rsidR="00E35DB5" w:rsidRDefault="00E35DB5" w:rsidP="00E35DB5">
      <w:pPr>
        <w:pStyle w:val="ListeParagraf"/>
        <w:numPr>
          <w:ilvl w:val="0"/>
          <w:numId w:val="6"/>
        </w:numPr>
        <w:rPr>
          <w:bCs/>
        </w:rPr>
      </w:pPr>
      <w:r w:rsidRPr="00EA079A">
        <w:rPr>
          <w:bCs/>
        </w:rPr>
        <w:t xml:space="preserve">DİZEL MOTOR </w:t>
      </w:r>
      <w:proofErr w:type="gramStart"/>
      <w:r w:rsidRPr="00EA079A">
        <w:rPr>
          <w:bCs/>
        </w:rPr>
        <w:t>İÇİN ;</w:t>
      </w:r>
      <w:proofErr w:type="gramEnd"/>
      <w:r w:rsidRPr="00EA079A">
        <w:rPr>
          <w:bCs/>
        </w:rPr>
        <w:cr/>
      </w:r>
    </w:p>
    <w:p w14:paraId="1C60FB35" w14:textId="77777777" w:rsidR="00E35DB5" w:rsidRPr="00EA079A" w:rsidRDefault="00E35DB5" w:rsidP="004E2944">
      <w:pPr>
        <w:pStyle w:val="ListeParagraf"/>
        <w:numPr>
          <w:ilvl w:val="0"/>
          <w:numId w:val="11"/>
        </w:numPr>
        <w:rPr>
          <w:bCs/>
        </w:rPr>
      </w:pPr>
      <w:r>
        <w:t>HAVA FİLTRESİ DEĞİŞİMİ YAPILACAKTIR.</w:t>
      </w:r>
    </w:p>
    <w:p w14:paraId="4F91F3CC" w14:textId="77777777" w:rsidR="00E35DB5" w:rsidRPr="00EA079A" w:rsidRDefault="00E35DB5" w:rsidP="004E2944">
      <w:pPr>
        <w:pStyle w:val="ListeParagraf"/>
        <w:numPr>
          <w:ilvl w:val="0"/>
          <w:numId w:val="11"/>
        </w:numPr>
        <w:rPr>
          <w:bCs/>
        </w:rPr>
      </w:pPr>
      <w:r>
        <w:t>YAĞ FİLTRESİ DEĞİŞİMİ YAPILACAKTIR.</w:t>
      </w:r>
    </w:p>
    <w:p w14:paraId="2D42C741" w14:textId="77777777" w:rsidR="00E35DB5" w:rsidRPr="00EA079A" w:rsidRDefault="00E35DB5" w:rsidP="004E2944">
      <w:pPr>
        <w:pStyle w:val="ListeParagraf"/>
        <w:numPr>
          <w:ilvl w:val="0"/>
          <w:numId w:val="11"/>
        </w:numPr>
        <w:rPr>
          <w:bCs/>
        </w:rPr>
      </w:pPr>
      <w:r>
        <w:t>MAZOT FİLTRESİ DEĞİŞİMİ YAPILACAKTIR.</w:t>
      </w:r>
    </w:p>
    <w:p w14:paraId="75E2E2E6" w14:textId="77777777" w:rsidR="00E35DB5" w:rsidRPr="00EA079A" w:rsidRDefault="00E35DB5" w:rsidP="004E2944">
      <w:pPr>
        <w:pStyle w:val="ListeParagraf"/>
        <w:numPr>
          <w:ilvl w:val="0"/>
          <w:numId w:val="11"/>
        </w:numPr>
        <w:rPr>
          <w:bCs/>
        </w:rPr>
      </w:pPr>
      <w:r>
        <w:t>YAĞ DEĞİŞİMİ YAPILACAKTIR.</w:t>
      </w:r>
    </w:p>
    <w:p w14:paraId="1C278D0A" w14:textId="77777777" w:rsidR="00E35DB5" w:rsidRPr="00EA079A" w:rsidRDefault="00E35DB5" w:rsidP="004E2944">
      <w:pPr>
        <w:pStyle w:val="ListeParagraf"/>
        <w:numPr>
          <w:ilvl w:val="0"/>
          <w:numId w:val="11"/>
        </w:numPr>
        <w:rPr>
          <w:bCs/>
        </w:rPr>
      </w:pPr>
      <w:r>
        <w:t>YAĞ SENSÖR BAKIMI YAPILACAKTIR.</w:t>
      </w:r>
    </w:p>
    <w:p w14:paraId="345A794C" w14:textId="77777777" w:rsidR="00E35DB5" w:rsidRPr="00EA079A" w:rsidRDefault="00E35DB5" w:rsidP="004E2944">
      <w:pPr>
        <w:pStyle w:val="ListeParagraf"/>
        <w:numPr>
          <w:ilvl w:val="0"/>
          <w:numId w:val="11"/>
        </w:numPr>
        <w:rPr>
          <w:bCs/>
        </w:rPr>
      </w:pPr>
      <w:r>
        <w:t>KAYIŞ BAKIMI YAPILACAKTIR.</w:t>
      </w:r>
    </w:p>
    <w:p w14:paraId="0DEC2916" w14:textId="77777777" w:rsidR="00E35DB5" w:rsidRPr="00EA079A" w:rsidRDefault="00E35DB5" w:rsidP="004E2944">
      <w:pPr>
        <w:pStyle w:val="ListeParagraf"/>
        <w:numPr>
          <w:ilvl w:val="0"/>
          <w:numId w:val="11"/>
        </w:numPr>
        <w:rPr>
          <w:bCs/>
        </w:rPr>
      </w:pPr>
      <w:r>
        <w:t>RADYATÖR BAKIMI YAPILACAKTIR.</w:t>
      </w:r>
    </w:p>
    <w:p w14:paraId="37F0E79E" w14:textId="77777777" w:rsidR="00E35DB5" w:rsidRPr="00EA079A" w:rsidRDefault="00E35DB5" w:rsidP="004E2944">
      <w:pPr>
        <w:pStyle w:val="ListeParagraf"/>
        <w:numPr>
          <w:ilvl w:val="0"/>
          <w:numId w:val="11"/>
        </w:numPr>
        <w:rPr>
          <w:bCs/>
        </w:rPr>
      </w:pPr>
      <w:r>
        <w:t>ŞAFT BAKIMI YAPILACAKTIR.</w:t>
      </w:r>
    </w:p>
    <w:p w14:paraId="2FF25BD6" w14:textId="77777777" w:rsidR="00E35DB5" w:rsidRPr="00EA079A" w:rsidRDefault="00E35DB5" w:rsidP="004E2944">
      <w:pPr>
        <w:pStyle w:val="ListeParagraf"/>
        <w:numPr>
          <w:ilvl w:val="0"/>
          <w:numId w:val="11"/>
        </w:numPr>
        <w:rPr>
          <w:bCs/>
        </w:rPr>
      </w:pPr>
      <w:r>
        <w:t>AKÜ KONTROLÜ YAPILACAKTIR.</w:t>
      </w:r>
    </w:p>
    <w:p w14:paraId="7FB9E67F" w14:textId="77777777" w:rsidR="00E35DB5" w:rsidRPr="00EA079A" w:rsidRDefault="00E35DB5" w:rsidP="004E2944">
      <w:pPr>
        <w:pStyle w:val="ListeParagraf"/>
        <w:numPr>
          <w:ilvl w:val="0"/>
          <w:numId w:val="11"/>
        </w:numPr>
        <w:rPr>
          <w:bCs/>
        </w:rPr>
      </w:pPr>
      <w:r>
        <w:t>BASINÇ PROSESTAT KONTROLÜ YAPILACAKTIR.</w:t>
      </w:r>
    </w:p>
    <w:p w14:paraId="19CC9A76" w14:textId="77777777" w:rsidR="00E35DB5" w:rsidRPr="00EA079A" w:rsidRDefault="00E35DB5" w:rsidP="004E2944">
      <w:pPr>
        <w:pStyle w:val="ListeParagraf"/>
        <w:numPr>
          <w:ilvl w:val="0"/>
          <w:numId w:val="11"/>
        </w:numPr>
        <w:rPr>
          <w:bCs/>
        </w:rPr>
      </w:pPr>
      <w:r>
        <w:t>PANO İÇİ REDRESÖR KONTROLÜ YAPILACAKTIR.</w:t>
      </w:r>
    </w:p>
    <w:p w14:paraId="594E7250" w14:textId="77777777" w:rsidR="00E35DB5" w:rsidRPr="00EA079A" w:rsidRDefault="00E35DB5" w:rsidP="004E2944">
      <w:pPr>
        <w:pStyle w:val="ListeParagraf"/>
        <w:numPr>
          <w:ilvl w:val="0"/>
          <w:numId w:val="11"/>
        </w:numPr>
        <w:rPr>
          <w:bCs/>
        </w:rPr>
      </w:pPr>
      <w:r>
        <w:t>EGZOZ KONTROLÜ YAPILACAKTIR.</w:t>
      </w:r>
    </w:p>
    <w:p w14:paraId="318451E9" w14:textId="77777777" w:rsidR="00E35DB5" w:rsidRPr="00EA079A" w:rsidRDefault="00E35DB5" w:rsidP="004E2944">
      <w:pPr>
        <w:pStyle w:val="ListeParagraf"/>
        <w:numPr>
          <w:ilvl w:val="0"/>
          <w:numId w:val="11"/>
        </w:numPr>
        <w:rPr>
          <w:bCs/>
        </w:rPr>
      </w:pPr>
      <w:r>
        <w:t>MOTOR TİTREŞİM TAKOZ KONTROLÜ YAPILACAKTIR.</w:t>
      </w:r>
    </w:p>
    <w:p w14:paraId="3C47323C" w14:textId="77777777" w:rsidR="00E35DB5" w:rsidRPr="00EA079A" w:rsidRDefault="00E35DB5" w:rsidP="004E2944">
      <w:pPr>
        <w:pStyle w:val="ListeParagraf"/>
        <w:numPr>
          <w:ilvl w:val="0"/>
          <w:numId w:val="11"/>
        </w:numPr>
        <w:rPr>
          <w:bCs/>
        </w:rPr>
      </w:pPr>
      <w:r>
        <w:t>YAKIT DEPOSU ŞAMANDIRA KONTROLÜ YAPILACAKTIR.</w:t>
      </w:r>
    </w:p>
    <w:p w14:paraId="125EF26E" w14:textId="77777777" w:rsidR="00E35DB5" w:rsidRPr="00EA079A" w:rsidRDefault="00E35DB5" w:rsidP="004E2944">
      <w:pPr>
        <w:pStyle w:val="ListeParagraf"/>
        <w:numPr>
          <w:ilvl w:val="0"/>
          <w:numId w:val="11"/>
        </w:numPr>
        <w:rPr>
          <w:bCs/>
        </w:rPr>
      </w:pPr>
      <w:r>
        <w:t>YAKIT DEPOSU VE HORTUM KONTROLÜ YAPILACAKTIR.</w:t>
      </w:r>
    </w:p>
    <w:p w14:paraId="5F871623" w14:textId="77777777" w:rsidR="00E35DB5" w:rsidRPr="00EA079A" w:rsidRDefault="00E35DB5" w:rsidP="004E2944">
      <w:pPr>
        <w:pStyle w:val="ListeParagraf"/>
        <w:numPr>
          <w:ilvl w:val="0"/>
          <w:numId w:val="11"/>
        </w:numPr>
        <w:rPr>
          <w:bCs/>
        </w:rPr>
      </w:pPr>
      <w:r>
        <w:t>YAKIT START-STOP SELENOİD KONTROLÜ YAPILACAKTIR.</w:t>
      </w:r>
    </w:p>
    <w:p w14:paraId="5C69350C" w14:textId="77777777" w:rsidR="00E35DB5" w:rsidRPr="00EA079A" w:rsidRDefault="00E35DB5" w:rsidP="004E2944">
      <w:pPr>
        <w:pStyle w:val="ListeParagraf"/>
        <w:numPr>
          <w:ilvl w:val="0"/>
          <w:numId w:val="11"/>
        </w:numPr>
        <w:rPr>
          <w:bCs/>
        </w:rPr>
      </w:pPr>
      <w:r>
        <w:t>DİZEL DEVİR KONTROLÜ YAPILACAKTIR.</w:t>
      </w:r>
    </w:p>
    <w:p w14:paraId="4B25029F" w14:textId="77777777" w:rsidR="00E35DB5" w:rsidRDefault="00E35DB5" w:rsidP="00E35DB5">
      <w:pPr>
        <w:pStyle w:val="ListeParagraf"/>
        <w:ind w:left="1876"/>
        <w:rPr>
          <w:bCs/>
        </w:rPr>
      </w:pPr>
    </w:p>
    <w:p w14:paraId="65E271DD" w14:textId="77777777" w:rsidR="00E35DB5" w:rsidRDefault="00E35DB5" w:rsidP="00E35DB5">
      <w:pPr>
        <w:pStyle w:val="ListeParagraf"/>
        <w:numPr>
          <w:ilvl w:val="0"/>
          <w:numId w:val="6"/>
        </w:numPr>
        <w:rPr>
          <w:bCs/>
        </w:rPr>
      </w:pPr>
      <w:r>
        <w:rPr>
          <w:bCs/>
        </w:rPr>
        <w:t>ELEKTRİKLİ</w:t>
      </w:r>
      <w:r w:rsidRPr="00EA079A">
        <w:rPr>
          <w:bCs/>
        </w:rPr>
        <w:t xml:space="preserve"> MOTOR </w:t>
      </w:r>
      <w:proofErr w:type="gramStart"/>
      <w:r w:rsidRPr="00EA079A">
        <w:rPr>
          <w:bCs/>
        </w:rPr>
        <w:t>İÇİN ;</w:t>
      </w:r>
      <w:proofErr w:type="gramEnd"/>
    </w:p>
    <w:p w14:paraId="3B371EE6" w14:textId="27C58C74" w:rsidR="00E35DB5" w:rsidRDefault="00E35DB5" w:rsidP="00E35DB5">
      <w:pPr>
        <w:pStyle w:val="ListeParagraf"/>
        <w:ind w:left="1156"/>
        <w:rPr>
          <w:bCs/>
        </w:rPr>
      </w:pPr>
    </w:p>
    <w:p w14:paraId="4CA941CF" w14:textId="60AA18A7" w:rsidR="00E35DB5" w:rsidRPr="00EA079A" w:rsidRDefault="00B20C41" w:rsidP="004E2944">
      <w:pPr>
        <w:pStyle w:val="ListeParagraf"/>
        <w:numPr>
          <w:ilvl w:val="0"/>
          <w:numId w:val="12"/>
        </w:numPr>
        <w:rPr>
          <w:bCs/>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4C8B7C85" wp14:editId="3C9C992C">
                <wp:simplePos x="0" y="0"/>
                <wp:positionH relativeFrom="column">
                  <wp:posOffset>4572000</wp:posOffset>
                </wp:positionH>
                <wp:positionV relativeFrom="paragraph">
                  <wp:posOffset>878246</wp:posOffset>
                </wp:positionV>
                <wp:extent cx="2102485" cy="391160"/>
                <wp:effectExtent l="0" t="0" r="0" b="0"/>
                <wp:wrapNone/>
                <wp:docPr id="30237189"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1E34C685" w14:textId="77777777" w:rsidR="00B20C41" w:rsidRDefault="00B20C41" w:rsidP="00B20C4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C8B7C85" id="_x0000_t202" coordsize="21600,21600" o:spt="202" path="m,l,21600r21600,l21600,xe">
                <v:stroke joinstyle="miter"/>
                <v:path gradientshapeok="t" o:connecttype="rect"/>
              </v:shapetype>
              <v:shape id="Metin Kutusu 4" o:spid="_x0000_s1026" type="#_x0000_t202" style="position:absolute;left:0;text-align:left;margin-left:5in;margin-top:69.15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" filled="f" stroked="f">
                <v:textbox style="mso-fit-shape-to-text:t">
                  <w:txbxContent>
                    <w:p w14:paraId="1E34C685" w14:textId="77777777" w:rsidR="00B20C41" w:rsidRDefault="00B20C41" w:rsidP="00B20C4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1365B62" wp14:editId="319CE98F">
                <wp:simplePos x="0" y="0"/>
                <wp:positionH relativeFrom="column">
                  <wp:posOffset>5005415</wp:posOffset>
                </wp:positionH>
                <wp:positionV relativeFrom="paragraph">
                  <wp:posOffset>921055</wp:posOffset>
                </wp:positionV>
                <wp:extent cx="1115251" cy="195565"/>
                <wp:effectExtent l="0" t="0" r="27940" b="14605"/>
                <wp:wrapNone/>
                <wp:docPr id="665742657" name="Dikdörtgen 1"/>
                <wp:cNvGraphicFramePr/>
                <a:graphic xmlns:a="http://schemas.openxmlformats.org/drawingml/2006/main">
                  <a:graphicData uri="http://schemas.microsoft.com/office/word/2010/wordprocessingShape">
                    <wps:wsp>
                      <wps:cNvSpPr/>
                      <wps:spPr>
                        <a:xfrm>
                          <a:off x="0" y="0"/>
                          <a:ext cx="1115251" cy="1955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D43AE" id="Dikdörtgen 1" o:spid="_x0000_s1026" style="position:absolute;margin-left:394.15pt;margin-top:72.5pt;width:87.8pt;height:1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" fillcolor="white [3212]" strokecolor="white [3212]" strokeweight="1pt"/>
            </w:pict>
          </mc:Fallback>
        </mc:AlternateContent>
      </w:r>
      <w:r w:rsidR="00E35DB5">
        <w:t>OTOMATİK TEST (SELENOİD VALF) SİSTEM KONTROLÜ YAPILACAKTIR.</w:t>
      </w:r>
    </w:p>
    <w:p w14:paraId="144E7D64" w14:textId="77777777" w:rsidR="00E35DB5" w:rsidRPr="00EA079A" w:rsidRDefault="00E35DB5" w:rsidP="004E2944">
      <w:pPr>
        <w:pStyle w:val="ListeParagraf"/>
        <w:numPr>
          <w:ilvl w:val="0"/>
          <w:numId w:val="12"/>
        </w:numPr>
        <w:rPr>
          <w:bCs/>
        </w:rPr>
      </w:pPr>
      <w:r>
        <w:lastRenderedPageBreak/>
        <w:t>BASINÇ PROSESTAT KONTROLÜ YAPILACAKTIR.</w:t>
      </w:r>
    </w:p>
    <w:p w14:paraId="222D1AFB" w14:textId="77777777" w:rsidR="00E35DB5" w:rsidRPr="00EA079A" w:rsidRDefault="00E35DB5" w:rsidP="004E2944">
      <w:pPr>
        <w:pStyle w:val="ListeParagraf"/>
        <w:numPr>
          <w:ilvl w:val="0"/>
          <w:numId w:val="12"/>
        </w:numPr>
        <w:rPr>
          <w:bCs/>
        </w:rPr>
      </w:pPr>
      <w:r>
        <w:t>KAPLİN VE KAPLİN LASTİK KONTROLÜ YAPILACAKTIR.</w:t>
      </w:r>
    </w:p>
    <w:p w14:paraId="3770C4C2" w14:textId="77777777" w:rsidR="00E35DB5" w:rsidRPr="00EA079A" w:rsidRDefault="00E35DB5" w:rsidP="004E2944">
      <w:pPr>
        <w:pStyle w:val="ListeParagraf"/>
        <w:numPr>
          <w:ilvl w:val="0"/>
          <w:numId w:val="12"/>
        </w:numPr>
        <w:rPr>
          <w:bCs/>
        </w:rPr>
      </w:pPr>
      <w:r>
        <w:t>SIZDIRMAZLIK KONTROLÜ YAPILACAKTIR.</w:t>
      </w:r>
    </w:p>
    <w:p w14:paraId="7C391B71" w14:textId="77777777" w:rsidR="00E35DB5" w:rsidRDefault="00E35DB5" w:rsidP="00E35DB5">
      <w:pPr>
        <w:rPr>
          <w:bCs/>
        </w:rPr>
      </w:pPr>
    </w:p>
    <w:p w14:paraId="35DEBD81" w14:textId="77777777" w:rsidR="00E35DB5" w:rsidRDefault="00E35DB5" w:rsidP="00E35DB5">
      <w:pPr>
        <w:pStyle w:val="ListeParagraf"/>
        <w:numPr>
          <w:ilvl w:val="0"/>
          <w:numId w:val="6"/>
        </w:numPr>
        <w:rPr>
          <w:bCs/>
        </w:rPr>
      </w:pPr>
      <w:r>
        <w:rPr>
          <w:bCs/>
        </w:rPr>
        <w:t xml:space="preserve">JOKEY POMPA </w:t>
      </w:r>
      <w:proofErr w:type="gramStart"/>
      <w:r>
        <w:rPr>
          <w:bCs/>
        </w:rPr>
        <w:t>İÇİN ;</w:t>
      </w:r>
      <w:proofErr w:type="gramEnd"/>
    </w:p>
    <w:p w14:paraId="3D18D6A7" w14:textId="77777777" w:rsidR="00E35DB5" w:rsidRDefault="00E35DB5" w:rsidP="00E35DB5">
      <w:pPr>
        <w:pStyle w:val="ListeParagraf"/>
        <w:ind w:left="1156"/>
        <w:rPr>
          <w:bCs/>
        </w:rPr>
      </w:pPr>
    </w:p>
    <w:p w14:paraId="7CEFA7DF" w14:textId="77777777" w:rsidR="00E35DB5" w:rsidRPr="00EA079A" w:rsidRDefault="00E35DB5" w:rsidP="004E2944">
      <w:pPr>
        <w:pStyle w:val="ListeParagraf"/>
        <w:numPr>
          <w:ilvl w:val="0"/>
          <w:numId w:val="13"/>
        </w:numPr>
        <w:rPr>
          <w:bCs/>
        </w:rPr>
      </w:pPr>
      <w:r>
        <w:t>BASINÇ PROSESTAT KONTROLÜ YAPILACAKTIR.</w:t>
      </w:r>
    </w:p>
    <w:p w14:paraId="110802BC" w14:textId="77777777" w:rsidR="00E35DB5" w:rsidRPr="00EA079A" w:rsidRDefault="00E35DB5" w:rsidP="004E2944">
      <w:pPr>
        <w:pStyle w:val="ListeParagraf"/>
        <w:numPr>
          <w:ilvl w:val="0"/>
          <w:numId w:val="13"/>
        </w:numPr>
        <w:rPr>
          <w:bCs/>
        </w:rPr>
      </w:pPr>
      <w:r>
        <w:t>SIZDIRMAZLIK KONTROLÜ</w:t>
      </w:r>
      <w:r w:rsidRPr="00EA079A">
        <w:t xml:space="preserve"> </w:t>
      </w:r>
      <w:r>
        <w:t>YAPILACAKTIR.</w:t>
      </w:r>
    </w:p>
    <w:p w14:paraId="7B5DAF59" w14:textId="77777777" w:rsidR="00E35DB5" w:rsidRDefault="00E35DB5" w:rsidP="00E35DB5">
      <w:pPr>
        <w:rPr>
          <w:bCs/>
        </w:rPr>
      </w:pPr>
    </w:p>
    <w:p w14:paraId="541CED5B" w14:textId="77777777" w:rsidR="00E35DB5" w:rsidRDefault="00E35DB5" w:rsidP="00E35DB5">
      <w:pPr>
        <w:pStyle w:val="ListeParagraf"/>
        <w:numPr>
          <w:ilvl w:val="0"/>
          <w:numId w:val="6"/>
        </w:numPr>
        <w:rPr>
          <w:bCs/>
        </w:rPr>
      </w:pPr>
      <w:r>
        <w:rPr>
          <w:bCs/>
        </w:rPr>
        <w:t xml:space="preserve">GENLEŞME TANKI </w:t>
      </w:r>
      <w:proofErr w:type="gramStart"/>
      <w:r>
        <w:rPr>
          <w:bCs/>
        </w:rPr>
        <w:t>İÇİN ;</w:t>
      </w:r>
      <w:proofErr w:type="gramEnd"/>
    </w:p>
    <w:p w14:paraId="74CA97FE" w14:textId="77777777" w:rsidR="00E35DB5" w:rsidRDefault="00E35DB5" w:rsidP="00E35DB5">
      <w:pPr>
        <w:pStyle w:val="ListeParagraf"/>
        <w:ind w:left="1156"/>
        <w:rPr>
          <w:bCs/>
        </w:rPr>
      </w:pPr>
    </w:p>
    <w:p w14:paraId="1B35E69C" w14:textId="77777777" w:rsidR="00E35DB5" w:rsidRDefault="00E35DB5" w:rsidP="00E35DB5">
      <w:pPr>
        <w:pStyle w:val="ListeParagraf"/>
        <w:numPr>
          <w:ilvl w:val="0"/>
          <w:numId w:val="10"/>
        </w:numPr>
        <w:tabs>
          <w:tab w:val="left" w:pos="7697"/>
        </w:tabs>
      </w:pPr>
      <w:r>
        <w:t>MEMBRAN VE ÖN GAZ BASINÇ KONTROLÜ YAPILACAKTIR.</w:t>
      </w:r>
    </w:p>
    <w:p w14:paraId="7DDCA18B" w14:textId="77777777" w:rsidR="008249E2" w:rsidRDefault="008249E2" w:rsidP="00117083">
      <w:pPr>
        <w:pStyle w:val="ALTBALIK"/>
        <w:spacing w:line="360" w:lineRule="auto"/>
      </w:pPr>
    </w:p>
    <w:p w14:paraId="142E5E84" w14:textId="77777777" w:rsidR="008249E2" w:rsidRDefault="008249E2" w:rsidP="00117083">
      <w:pPr>
        <w:pStyle w:val="ALTBALIK"/>
        <w:spacing w:line="360" w:lineRule="auto"/>
      </w:pPr>
    </w:p>
    <w:p w14:paraId="51EC9BBC" w14:textId="77777777" w:rsidR="008249E2" w:rsidRDefault="008249E2" w:rsidP="00117083">
      <w:pPr>
        <w:pStyle w:val="ALTBALIK"/>
        <w:spacing w:line="360" w:lineRule="auto"/>
      </w:pPr>
    </w:p>
    <w:p w14:paraId="7D1F5475" w14:textId="77777777" w:rsidR="008249E2" w:rsidRDefault="008249E2" w:rsidP="00117083">
      <w:pPr>
        <w:pStyle w:val="ALTBALIK"/>
        <w:spacing w:line="360" w:lineRule="auto"/>
      </w:pPr>
    </w:p>
    <w:p w14:paraId="35F8128D" w14:textId="77777777" w:rsidR="00D83AB7" w:rsidRDefault="00565C80" w:rsidP="00117083">
      <w:pPr>
        <w:pStyle w:val="ALTBALIK"/>
        <w:spacing w:line="360" w:lineRule="auto"/>
      </w:pPr>
      <w:r>
        <w:t>6</w:t>
      </w:r>
      <w:r w:rsidR="00D83AB7" w:rsidRPr="00D83AB7">
        <w:t xml:space="preserve">- </w:t>
      </w:r>
      <w:r w:rsidR="00D83AB7">
        <w:t>İŞ BİTİRME FORMU DOLDURULACAK</w:t>
      </w:r>
    </w:p>
    <w:p w14:paraId="08EC836B"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747A4B54" w14:textId="5C83FF14" w:rsidR="00565C80" w:rsidRPr="00D83AB7" w:rsidRDefault="00B20C41"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4E75FC8D" wp14:editId="715435BA">
                <wp:simplePos x="0" y="0"/>
                <wp:positionH relativeFrom="column">
                  <wp:posOffset>4566714</wp:posOffset>
                </wp:positionH>
                <wp:positionV relativeFrom="paragraph">
                  <wp:posOffset>5210916</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1F667981" w14:textId="77777777" w:rsidR="00B20C41" w:rsidRDefault="00B20C41" w:rsidP="00B20C4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E75FC8D" id="Metin Kutusu 3" o:spid="_x0000_s1027" type="#_x0000_t202" style="position:absolute;left:0;text-align:left;margin-left:359.6pt;margin-top:410.3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" filled="f" stroked="f">
                <v:textbox style="mso-fit-shape-to-text:t">
                  <w:txbxContent>
                    <w:p w14:paraId="1F667981" w14:textId="77777777" w:rsidR="00B20C41" w:rsidRDefault="00B20C41" w:rsidP="00B20C4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20029973" wp14:editId="337E363F">
                <wp:simplePos x="0" y="0"/>
                <wp:positionH relativeFrom="column">
                  <wp:posOffset>5047699</wp:posOffset>
                </wp:positionH>
                <wp:positionV relativeFrom="paragraph">
                  <wp:posOffset>5258310</wp:posOffset>
                </wp:positionV>
                <wp:extent cx="1078252" cy="184994"/>
                <wp:effectExtent l="0" t="0" r="26670" b="24765"/>
                <wp:wrapNone/>
                <wp:docPr id="48519381" name="Dikdörtgen 2"/>
                <wp:cNvGraphicFramePr/>
                <a:graphic xmlns:a="http://schemas.openxmlformats.org/drawingml/2006/main">
                  <a:graphicData uri="http://schemas.microsoft.com/office/word/2010/wordprocessingShape">
                    <wps:wsp>
                      <wps:cNvSpPr/>
                      <wps:spPr>
                        <a:xfrm>
                          <a:off x="0" y="0"/>
                          <a:ext cx="1078252" cy="1849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237F95" id="Dikdörtgen 2" o:spid="_x0000_s1026" style="position:absolute;margin-left:397.45pt;margin-top:414.05pt;width:84.9pt;height:14.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B544BC">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11FDB" w14:textId="77777777" w:rsidR="00B544BC" w:rsidRDefault="00B544BC" w:rsidP="00333C30">
      <w:pPr>
        <w:spacing w:after="0" w:line="240" w:lineRule="auto"/>
      </w:pPr>
      <w:r>
        <w:separator/>
      </w:r>
    </w:p>
  </w:endnote>
  <w:endnote w:type="continuationSeparator" w:id="0">
    <w:p w14:paraId="7B7AAED7" w14:textId="77777777" w:rsidR="00B544BC" w:rsidRDefault="00B544BC"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0C06C" w14:textId="77777777" w:rsidR="00333C30" w:rsidRDefault="009B3841">
    <w:pPr>
      <w:pStyle w:val="AltBilgi"/>
    </w:pPr>
    <w:r>
      <w:rPr>
        <w:noProof/>
        <w:lang w:eastAsia="tr-TR"/>
      </w:rPr>
      <w:drawing>
        <wp:anchor distT="0" distB="0" distL="114300" distR="114300" simplePos="0" relativeHeight="251658240" behindDoc="1" locked="0" layoutInCell="1" allowOverlap="1" wp14:anchorId="5E6D7A0B" wp14:editId="28EFE551">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163D2ECB" wp14:editId="4438D778">
          <wp:extent cx="7574280" cy="979170"/>
          <wp:effectExtent l="0" t="0" r="7620" b="0"/>
          <wp:docPr id="1" name="Resim 1"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C160A" w14:textId="77777777" w:rsidR="00B544BC" w:rsidRDefault="00B544BC" w:rsidP="00333C30">
      <w:pPr>
        <w:spacing w:after="0" w:line="240" w:lineRule="auto"/>
      </w:pPr>
      <w:r>
        <w:separator/>
      </w:r>
    </w:p>
  </w:footnote>
  <w:footnote w:type="continuationSeparator" w:id="0">
    <w:p w14:paraId="5CE84A3B" w14:textId="77777777" w:rsidR="00B544BC" w:rsidRDefault="00B544BC"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2C2FE" w14:textId="77777777" w:rsidR="00333C30" w:rsidRDefault="009B3841"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368DF873" wp14:editId="7F811FC0">
              <wp:simplePos x="0" y="0"/>
              <wp:positionH relativeFrom="column">
                <wp:posOffset>1533600</wp:posOffset>
              </wp:positionH>
              <wp:positionV relativeFrom="paragraph">
                <wp:posOffset>237600</wp:posOffset>
              </wp:positionV>
              <wp:extent cx="5743575" cy="329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29605"/>
                      </a:xfrm>
                      <a:prstGeom prst="rect">
                        <a:avLst/>
                      </a:prstGeom>
                      <a:solidFill>
                        <a:srgbClr val="FFFFFF"/>
                      </a:solidFill>
                      <a:ln w="9525">
                        <a:noFill/>
                        <a:miter lim="800000"/>
                        <a:headEnd/>
                        <a:tailEnd/>
                      </a:ln>
                    </wps:spPr>
                    <wps:txbx>
                      <w:txbxContent>
                        <w:p w14:paraId="53AEF980" w14:textId="77777777" w:rsidR="008109D7" w:rsidRPr="0082188F" w:rsidRDefault="008109D7" w:rsidP="008109D7">
                          <w:pPr>
                            <w:jc w:val="center"/>
                            <w:rPr>
                              <w:b/>
                              <w:sz w:val="28"/>
                              <w:szCs w:val="28"/>
                            </w:rPr>
                          </w:pPr>
                          <w:r>
                            <w:rPr>
                              <w:b/>
                              <w:sz w:val="28"/>
                              <w:szCs w:val="28"/>
                            </w:rPr>
                            <w:t>50-</w:t>
                          </w:r>
                          <w:r w:rsidRPr="0082188F">
                            <w:rPr>
                              <w:b/>
                              <w:sz w:val="28"/>
                              <w:szCs w:val="28"/>
                            </w:rPr>
                            <w:t>YANGIN SÖNDÜRME</w:t>
                          </w:r>
                          <w:r>
                            <w:rPr>
                              <w:b/>
                              <w:sz w:val="28"/>
                              <w:szCs w:val="28"/>
                            </w:rPr>
                            <w:t xml:space="preserve"> </w:t>
                          </w:r>
                          <w:r w:rsidR="006C1BBF">
                            <w:rPr>
                              <w:b/>
                              <w:sz w:val="28"/>
                              <w:szCs w:val="28"/>
                            </w:rPr>
                            <w:t xml:space="preserve">SULU </w:t>
                          </w:r>
                          <w:r w:rsidR="006C1BBF" w:rsidRPr="0082188F">
                            <w:rPr>
                              <w:b/>
                              <w:sz w:val="28"/>
                              <w:szCs w:val="28"/>
                            </w:rPr>
                            <w:t>SİSTEMLERİ</w:t>
                          </w:r>
                          <w:r w:rsidRPr="0082188F">
                            <w:rPr>
                              <w:b/>
                              <w:sz w:val="28"/>
                              <w:szCs w:val="28"/>
                            </w:rPr>
                            <w:t xml:space="preserve"> PERİYODİK BAKIM TALİMATI</w:t>
                          </w:r>
                        </w:p>
                        <w:p w14:paraId="7AA67458"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DF873" id="_x0000_t202" coordsize="21600,21600" o:spt="202" path="m,l,21600r21600,l21600,xe">
              <v:stroke joinstyle="miter"/>
              <v:path gradientshapeok="t" o:connecttype="rect"/>
            </v:shapetype>
            <v:shape id="Metin Kutusu 2" o:spid="_x0000_s1028" type="#_x0000_t202" style="position:absolute;margin-left:120.75pt;margin-top:18.7pt;width:452.25pt;height:25.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" stroked="f">
              <v:textbox>
                <w:txbxContent>
                  <w:p w14:paraId="53AEF980" w14:textId="77777777" w:rsidR="008109D7" w:rsidRPr="0082188F" w:rsidRDefault="008109D7" w:rsidP="008109D7">
                    <w:pPr>
                      <w:jc w:val="center"/>
                      <w:rPr>
                        <w:b/>
                        <w:sz w:val="28"/>
                        <w:szCs w:val="28"/>
                      </w:rPr>
                    </w:pPr>
                    <w:r>
                      <w:rPr>
                        <w:b/>
                        <w:sz w:val="28"/>
                        <w:szCs w:val="28"/>
                      </w:rPr>
                      <w:t>50-</w:t>
                    </w:r>
                    <w:r w:rsidRPr="0082188F">
                      <w:rPr>
                        <w:b/>
                        <w:sz w:val="28"/>
                        <w:szCs w:val="28"/>
                      </w:rPr>
                      <w:t>YANGIN SÖNDÜRME</w:t>
                    </w:r>
                    <w:r>
                      <w:rPr>
                        <w:b/>
                        <w:sz w:val="28"/>
                        <w:szCs w:val="28"/>
                      </w:rPr>
                      <w:t xml:space="preserve"> </w:t>
                    </w:r>
                    <w:r w:rsidR="006C1BBF">
                      <w:rPr>
                        <w:b/>
                        <w:sz w:val="28"/>
                        <w:szCs w:val="28"/>
                      </w:rPr>
                      <w:t xml:space="preserve">SULU </w:t>
                    </w:r>
                    <w:r w:rsidR="006C1BBF" w:rsidRPr="0082188F">
                      <w:rPr>
                        <w:b/>
                        <w:sz w:val="28"/>
                        <w:szCs w:val="28"/>
                      </w:rPr>
                      <w:t>SİSTEMLERİ</w:t>
                    </w:r>
                    <w:r w:rsidRPr="0082188F">
                      <w:rPr>
                        <w:b/>
                        <w:sz w:val="28"/>
                        <w:szCs w:val="28"/>
                      </w:rPr>
                      <w:t xml:space="preserve"> PERİYODİK BAKIM TALİMATI</w:t>
                    </w:r>
                  </w:p>
                  <w:p w14:paraId="7AA67458"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17AC1000" wp14:editId="3EEE7E3B">
          <wp:extent cx="7574280" cy="964565"/>
          <wp:effectExtent l="0" t="0" r="7620" b="6985"/>
          <wp:docPr id="2" name="Resim 2"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F294B5D"/>
    <w:multiLevelType w:val="hybridMultilevel"/>
    <w:tmpl w:val="CBF0448A"/>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2" w15:restartNumberingAfterBreak="0">
    <w:nsid w:val="1794452E"/>
    <w:multiLevelType w:val="hybridMultilevel"/>
    <w:tmpl w:val="59A44E96"/>
    <w:lvl w:ilvl="0" w:tplc="041F000F">
      <w:start w:val="1"/>
      <w:numFmt w:val="decimal"/>
      <w:lvlText w:val="%1."/>
      <w:lvlJc w:val="left"/>
      <w:pPr>
        <w:ind w:left="1876" w:hanging="360"/>
      </w:pPr>
      <w:rPr>
        <w:rFonts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3"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27D96BA5"/>
    <w:multiLevelType w:val="hybridMultilevel"/>
    <w:tmpl w:val="FEC4489E"/>
    <w:lvl w:ilvl="0" w:tplc="041F000B">
      <w:start w:val="1"/>
      <w:numFmt w:val="bullet"/>
      <w:lvlText w:val=""/>
      <w:lvlJc w:val="left"/>
      <w:pPr>
        <w:ind w:left="1156" w:hanging="360"/>
      </w:pPr>
      <w:rPr>
        <w:rFonts w:ascii="Wingdings" w:hAnsi="Wingdings" w:cs="Wingdings" w:hint="default"/>
      </w:rPr>
    </w:lvl>
    <w:lvl w:ilvl="1" w:tplc="041F0003" w:tentative="1">
      <w:start w:val="1"/>
      <w:numFmt w:val="bullet"/>
      <w:lvlText w:val="o"/>
      <w:lvlJc w:val="left"/>
      <w:pPr>
        <w:ind w:left="1876" w:hanging="360"/>
      </w:pPr>
      <w:rPr>
        <w:rFonts w:ascii="Courier New" w:hAnsi="Courier New" w:cs="Courier New" w:hint="default"/>
      </w:rPr>
    </w:lvl>
    <w:lvl w:ilvl="2" w:tplc="041F0005" w:tentative="1">
      <w:start w:val="1"/>
      <w:numFmt w:val="bullet"/>
      <w:lvlText w:val=""/>
      <w:lvlJc w:val="left"/>
      <w:pPr>
        <w:ind w:left="2596" w:hanging="360"/>
      </w:pPr>
      <w:rPr>
        <w:rFonts w:ascii="Wingdings" w:hAnsi="Wingdings" w:hint="default"/>
      </w:rPr>
    </w:lvl>
    <w:lvl w:ilvl="3" w:tplc="041F0001" w:tentative="1">
      <w:start w:val="1"/>
      <w:numFmt w:val="bullet"/>
      <w:lvlText w:val=""/>
      <w:lvlJc w:val="left"/>
      <w:pPr>
        <w:ind w:left="3316" w:hanging="360"/>
      </w:pPr>
      <w:rPr>
        <w:rFonts w:ascii="Symbol" w:hAnsi="Symbol" w:hint="default"/>
      </w:rPr>
    </w:lvl>
    <w:lvl w:ilvl="4" w:tplc="041F0003" w:tentative="1">
      <w:start w:val="1"/>
      <w:numFmt w:val="bullet"/>
      <w:lvlText w:val="o"/>
      <w:lvlJc w:val="left"/>
      <w:pPr>
        <w:ind w:left="4036" w:hanging="360"/>
      </w:pPr>
      <w:rPr>
        <w:rFonts w:ascii="Courier New" w:hAnsi="Courier New" w:cs="Courier New" w:hint="default"/>
      </w:rPr>
    </w:lvl>
    <w:lvl w:ilvl="5" w:tplc="041F0005" w:tentative="1">
      <w:start w:val="1"/>
      <w:numFmt w:val="bullet"/>
      <w:lvlText w:val=""/>
      <w:lvlJc w:val="left"/>
      <w:pPr>
        <w:ind w:left="4756" w:hanging="360"/>
      </w:pPr>
      <w:rPr>
        <w:rFonts w:ascii="Wingdings" w:hAnsi="Wingdings" w:hint="default"/>
      </w:rPr>
    </w:lvl>
    <w:lvl w:ilvl="6" w:tplc="041F0001" w:tentative="1">
      <w:start w:val="1"/>
      <w:numFmt w:val="bullet"/>
      <w:lvlText w:val=""/>
      <w:lvlJc w:val="left"/>
      <w:pPr>
        <w:ind w:left="5476" w:hanging="360"/>
      </w:pPr>
      <w:rPr>
        <w:rFonts w:ascii="Symbol" w:hAnsi="Symbol" w:hint="default"/>
      </w:rPr>
    </w:lvl>
    <w:lvl w:ilvl="7" w:tplc="041F0003" w:tentative="1">
      <w:start w:val="1"/>
      <w:numFmt w:val="bullet"/>
      <w:lvlText w:val="o"/>
      <w:lvlJc w:val="left"/>
      <w:pPr>
        <w:ind w:left="6196" w:hanging="360"/>
      </w:pPr>
      <w:rPr>
        <w:rFonts w:ascii="Courier New" w:hAnsi="Courier New" w:cs="Courier New" w:hint="default"/>
      </w:rPr>
    </w:lvl>
    <w:lvl w:ilvl="8" w:tplc="041F0005" w:tentative="1">
      <w:start w:val="1"/>
      <w:numFmt w:val="bullet"/>
      <w:lvlText w:val=""/>
      <w:lvlJc w:val="left"/>
      <w:pPr>
        <w:ind w:left="6916" w:hanging="360"/>
      </w:pPr>
      <w:rPr>
        <w:rFonts w:ascii="Wingdings" w:hAnsi="Wingdings" w:hint="default"/>
      </w:rPr>
    </w:lvl>
  </w:abstractNum>
  <w:abstractNum w:abstractNumId="5" w15:restartNumberingAfterBreak="0">
    <w:nsid w:val="2F0514DA"/>
    <w:multiLevelType w:val="hybridMultilevel"/>
    <w:tmpl w:val="6916E2AA"/>
    <w:lvl w:ilvl="0" w:tplc="041F000F">
      <w:start w:val="1"/>
      <w:numFmt w:val="decimal"/>
      <w:lvlText w:val="%1."/>
      <w:lvlJc w:val="left"/>
      <w:pPr>
        <w:ind w:left="1876" w:hanging="360"/>
      </w:pPr>
      <w:rPr>
        <w:rFonts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6"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3C19563B"/>
    <w:multiLevelType w:val="hybridMultilevel"/>
    <w:tmpl w:val="D1203480"/>
    <w:lvl w:ilvl="0" w:tplc="041F000F">
      <w:start w:val="1"/>
      <w:numFmt w:val="decimal"/>
      <w:lvlText w:val="%1."/>
      <w:lvlJc w:val="left"/>
      <w:pPr>
        <w:ind w:left="1876" w:hanging="360"/>
      </w:pPr>
      <w:rPr>
        <w:rFonts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8" w15:restartNumberingAfterBreak="0">
    <w:nsid w:val="3EF21279"/>
    <w:multiLevelType w:val="hybridMultilevel"/>
    <w:tmpl w:val="CAA22DE0"/>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9"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0" w15:restartNumberingAfterBreak="0">
    <w:nsid w:val="5EA936E4"/>
    <w:multiLevelType w:val="hybridMultilevel"/>
    <w:tmpl w:val="219A5B60"/>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11" w15:restartNumberingAfterBreak="0">
    <w:nsid w:val="69861631"/>
    <w:multiLevelType w:val="hybridMultilevel"/>
    <w:tmpl w:val="1CDA37B4"/>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12"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520776636">
    <w:abstractNumId w:val="9"/>
  </w:num>
  <w:num w:numId="2" w16cid:durableId="218128297">
    <w:abstractNumId w:val="12"/>
  </w:num>
  <w:num w:numId="3" w16cid:durableId="1829709410">
    <w:abstractNumId w:val="0"/>
  </w:num>
  <w:num w:numId="4" w16cid:durableId="1145009920">
    <w:abstractNumId w:val="6"/>
  </w:num>
  <w:num w:numId="5" w16cid:durableId="2139252650">
    <w:abstractNumId w:val="3"/>
  </w:num>
  <w:num w:numId="6" w16cid:durableId="1930113869">
    <w:abstractNumId w:val="4"/>
  </w:num>
  <w:num w:numId="7" w16cid:durableId="1036807525">
    <w:abstractNumId w:val="1"/>
  </w:num>
  <w:num w:numId="8" w16cid:durableId="237249992">
    <w:abstractNumId w:val="8"/>
  </w:num>
  <w:num w:numId="9" w16cid:durableId="1950156790">
    <w:abstractNumId w:val="10"/>
  </w:num>
  <w:num w:numId="10" w16cid:durableId="1819220484">
    <w:abstractNumId w:val="11"/>
  </w:num>
  <w:num w:numId="11" w16cid:durableId="1471753351">
    <w:abstractNumId w:val="7"/>
  </w:num>
  <w:num w:numId="12" w16cid:durableId="284120920">
    <w:abstractNumId w:val="5"/>
  </w:num>
  <w:num w:numId="13" w16cid:durableId="2006125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41"/>
    <w:rsid w:val="000146A8"/>
    <w:rsid w:val="000175D0"/>
    <w:rsid w:val="00117083"/>
    <w:rsid w:val="0017507C"/>
    <w:rsid w:val="0018686A"/>
    <w:rsid w:val="001D4DA4"/>
    <w:rsid w:val="001F460D"/>
    <w:rsid w:val="00263CE9"/>
    <w:rsid w:val="002D4EFE"/>
    <w:rsid w:val="00333C30"/>
    <w:rsid w:val="00367248"/>
    <w:rsid w:val="00442CF5"/>
    <w:rsid w:val="00452065"/>
    <w:rsid w:val="004C41B0"/>
    <w:rsid w:val="004E2944"/>
    <w:rsid w:val="00565C80"/>
    <w:rsid w:val="006229D3"/>
    <w:rsid w:val="00635CD5"/>
    <w:rsid w:val="006422CE"/>
    <w:rsid w:val="006A4191"/>
    <w:rsid w:val="006C1BBF"/>
    <w:rsid w:val="006F5E88"/>
    <w:rsid w:val="008109D7"/>
    <w:rsid w:val="00816D16"/>
    <w:rsid w:val="008249E2"/>
    <w:rsid w:val="00895FA1"/>
    <w:rsid w:val="009044D1"/>
    <w:rsid w:val="00922CF0"/>
    <w:rsid w:val="009B3841"/>
    <w:rsid w:val="00AE596D"/>
    <w:rsid w:val="00B20C41"/>
    <w:rsid w:val="00B544BC"/>
    <w:rsid w:val="00B57C5E"/>
    <w:rsid w:val="00BE640A"/>
    <w:rsid w:val="00C632C8"/>
    <w:rsid w:val="00C7500B"/>
    <w:rsid w:val="00CA4EC1"/>
    <w:rsid w:val="00CA4F9C"/>
    <w:rsid w:val="00D30B40"/>
    <w:rsid w:val="00D83AB7"/>
    <w:rsid w:val="00E35D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68339"/>
  <w15:chartTrackingRefBased/>
  <w15:docId w15:val="{577D1DE7-4FAE-4BA6-B6E0-698C1157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2</TotalTime>
  <Pages>2</Pages>
  <Words>308</Words>
  <Characters>1761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2021-01-24T10:07:00Z</dcterms:created>
  <dcterms:modified xsi:type="dcterms:W3CDTF">2024-05-03T08:03:00Z</dcterms:modified>
</cp:coreProperties>
</file>