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C7F27B" w14:textId="77777777" w:rsidR="00927E5C" w:rsidRPr="00927E5C" w:rsidRDefault="00927E5C" w:rsidP="006C2646">
      <w:pPr>
        <w:rPr>
          <w:rFonts w:ascii="Arial Black" w:hAnsi="Arial Black"/>
          <w:b/>
          <w:color w:val="FFFFFF" w:themeColor="background1"/>
          <w:sz w:val="56"/>
          <w:szCs w:val="56"/>
        </w:rPr>
      </w:pPr>
      <w:r>
        <w:rPr>
          <w:rFonts w:ascii="Arial Black" w:hAnsi="Arial Black"/>
          <w:b/>
          <w:noProof/>
          <w:sz w:val="56"/>
          <w:szCs w:val="56"/>
          <w:lang w:eastAsia="tr-T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3DDC9F3" wp14:editId="5703C017">
                <wp:simplePos x="0" y="0"/>
                <wp:positionH relativeFrom="column">
                  <wp:posOffset>-877570</wp:posOffset>
                </wp:positionH>
                <wp:positionV relativeFrom="paragraph">
                  <wp:posOffset>650240</wp:posOffset>
                </wp:positionV>
                <wp:extent cx="7540831" cy="2194560"/>
                <wp:effectExtent l="0" t="0" r="3175" b="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831" cy="2194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C44D04" id="Dikdörtgen 1" o:spid="_x0000_s1026" style="position:absolute;margin-left:-69.1pt;margin-top:51.2pt;width:593.75pt;height:172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" fillcolor="#ed7d31 [3205]" stroked="f" strokeweight="1pt"/>
            </w:pict>
          </mc:Fallback>
        </mc:AlternateContent>
      </w:r>
    </w:p>
    <w:p w14:paraId="72DA3FC0" w14:textId="77777777" w:rsid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36"/>
          <w:szCs w:val="36"/>
        </w:rPr>
      </w:pPr>
      <w:r w:rsidRPr="006C054A">
        <w:rPr>
          <w:rFonts w:ascii="Arial Black" w:hAnsi="Arial Black"/>
          <w:b/>
          <w:color w:val="FFFFFF" w:themeColor="background1"/>
          <w:sz w:val="36"/>
          <w:szCs w:val="36"/>
        </w:rPr>
        <w:t>ANKARA</w:t>
      </w:r>
      <w:r>
        <w:rPr>
          <w:rFonts w:ascii="Arial Black" w:hAnsi="Arial Black"/>
          <w:b/>
          <w:color w:val="FFFFFF" w:themeColor="background1"/>
          <w:sz w:val="36"/>
          <w:szCs w:val="36"/>
        </w:rPr>
        <w:t xml:space="preserve"> </w:t>
      </w:r>
      <w:r w:rsidRPr="006C054A">
        <w:rPr>
          <w:rFonts w:ascii="Arial Black" w:hAnsi="Arial Black"/>
          <w:b/>
          <w:color w:val="FFFFFF" w:themeColor="background1"/>
          <w:sz w:val="36"/>
          <w:szCs w:val="36"/>
        </w:rPr>
        <w:t>DEVLET OPERA VE BALESİ BİNASI</w:t>
      </w:r>
      <w:r>
        <w:rPr>
          <w:rFonts w:ascii="Arial Black" w:hAnsi="Arial Black"/>
          <w:b/>
          <w:color w:val="FFFFFF" w:themeColor="background1"/>
          <w:sz w:val="36"/>
          <w:szCs w:val="36"/>
        </w:rPr>
        <w:t xml:space="preserve"> RESTORASYON İŞİ</w:t>
      </w:r>
    </w:p>
    <w:p w14:paraId="39CCA761" w14:textId="77777777" w:rsid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36"/>
          <w:szCs w:val="36"/>
        </w:rPr>
      </w:pPr>
      <w:r>
        <w:rPr>
          <w:rFonts w:ascii="Arial Black" w:hAnsi="Arial Black"/>
          <w:b/>
          <w:color w:val="FFFFFF" w:themeColor="background1"/>
          <w:sz w:val="36"/>
          <w:szCs w:val="36"/>
        </w:rPr>
        <w:t>2017-2021</w:t>
      </w:r>
    </w:p>
    <w:p w14:paraId="192B69DB" w14:textId="0AAB44C6" w:rsidR="006C2646" w:rsidRP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24"/>
          <w:szCs w:val="24"/>
        </w:rPr>
      </w:pPr>
      <w:r w:rsidRPr="006C2646">
        <w:rPr>
          <w:rFonts w:ascii="Arial Black" w:hAnsi="Arial Black"/>
          <w:b/>
          <w:color w:val="FFFFFF" w:themeColor="background1"/>
          <w:sz w:val="24"/>
          <w:szCs w:val="24"/>
        </w:rPr>
        <w:t>RESTORASYONU YAPAN FİRMA OLARAK ÖNERECEĞİMİZ,</w:t>
      </w:r>
    </w:p>
    <w:p w14:paraId="3188B414" w14:textId="15FE113F" w:rsidR="006C2646" w:rsidRP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24"/>
          <w:szCs w:val="24"/>
        </w:rPr>
      </w:pPr>
      <w:r w:rsidRPr="006C2646">
        <w:rPr>
          <w:rFonts w:ascii="Arial Black" w:hAnsi="Arial Black"/>
          <w:b/>
          <w:color w:val="FFFFFF" w:themeColor="background1"/>
          <w:sz w:val="24"/>
          <w:szCs w:val="24"/>
        </w:rPr>
        <w:t>İNŞAAT, MEKANİK VE ELEKTRİK İŞLERİNDEKİ,</w:t>
      </w:r>
    </w:p>
    <w:p w14:paraId="6471329D" w14:textId="7B702C48" w:rsidR="006C2646" w:rsidRPr="006C2646" w:rsidRDefault="006C2646" w:rsidP="006C2646">
      <w:pPr>
        <w:jc w:val="center"/>
        <w:rPr>
          <w:rFonts w:ascii="Arial Narrow" w:hAnsi="Arial Narrow" w:cs="Arial"/>
          <w:b/>
          <w:color w:val="FFFFFF" w:themeColor="background1"/>
          <w:sz w:val="24"/>
          <w:szCs w:val="24"/>
        </w:rPr>
      </w:pPr>
      <w:r w:rsidRPr="006C2646">
        <w:rPr>
          <w:rFonts w:ascii="Arial Black" w:hAnsi="Arial Black"/>
          <w:b/>
          <w:color w:val="FFFFFF" w:themeColor="background1"/>
          <w:sz w:val="24"/>
          <w:szCs w:val="24"/>
        </w:rPr>
        <w:t>YILLIK PERİYODİK BAKIM İŞ VE İŞLEM SIRALARI KİTAPÇIĞIDIR.</w:t>
      </w:r>
    </w:p>
    <w:p w14:paraId="02051CB8" w14:textId="77777777" w:rsid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24"/>
          <w:szCs w:val="24"/>
        </w:rPr>
      </w:pPr>
    </w:p>
    <w:p w14:paraId="5AD65CBA" w14:textId="77777777" w:rsid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24"/>
          <w:szCs w:val="24"/>
        </w:rPr>
      </w:pPr>
    </w:p>
    <w:p w14:paraId="416087B9" w14:textId="77777777" w:rsid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24"/>
          <w:szCs w:val="24"/>
        </w:rPr>
      </w:pPr>
    </w:p>
    <w:p w14:paraId="2D20C4C0" w14:textId="77777777" w:rsidR="006C2646" w:rsidRPr="006C2646" w:rsidRDefault="006C2646" w:rsidP="006C2646">
      <w:pPr>
        <w:jc w:val="center"/>
        <w:rPr>
          <w:rFonts w:ascii="Arial Black" w:hAnsi="Arial Black"/>
          <w:b/>
          <w:color w:val="FFFFFF" w:themeColor="background1"/>
          <w:sz w:val="24"/>
          <w:szCs w:val="24"/>
        </w:rPr>
      </w:pPr>
    </w:p>
    <w:p w14:paraId="3AABE2B1" w14:textId="105D94ED" w:rsidR="00001DC9" w:rsidRDefault="00C06860">
      <w:pPr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</w:t>
      </w:r>
      <w:r w:rsidR="006C2646" w:rsidRPr="00A963B7">
        <w:rPr>
          <w:rFonts w:asciiTheme="minorHAnsi" w:hAnsiTheme="minorHAnsi" w:cstheme="minorHAnsi"/>
          <w:noProof/>
          <w:lang w:eastAsia="tr-TR"/>
        </w:rPr>
        <w:drawing>
          <wp:inline distT="0" distB="0" distL="0" distR="0" wp14:anchorId="4267DEFD" wp14:editId="6C3B1069">
            <wp:extent cx="1176758" cy="1672590"/>
            <wp:effectExtent l="0" t="0" r="4445" b="3810"/>
            <wp:docPr id="6" name="Resim 1" descr="Printhome Dikkat Önce Iş Güvenliği 50x70 cm Folyo Etiket | Trendy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Printhome Dikkat Önce Iş Güvenliği 50x70 cm Folyo Etiket | Trendy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37" t="13454" r="11475" b="130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979" cy="1680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646" w:rsidRPr="00A963B7">
        <w:rPr>
          <w:rFonts w:asciiTheme="minorHAnsi" w:hAnsiTheme="minorHAnsi" w:cstheme="minorHAnsi"/>
          <w:noProof/>
          <w:lang w:eastAsia="tr-TR"/>
        </w:rPr>
        <w:drawing>
          <wp:inline distT="0" distB="0" distL="0" distR="0" wp14:anchorId="24008E88" wp14:editId="6186633B">
            <wp:extent cx="1882140" cy="1695120"/>
            <wp:effectExtent l="0" t="0" r="3810" b="635"/>
            <wp:docPr id="806240978" name="Resim 806240978" descr="İnşaat ve Şantiye Levhaları - İnşaat ve Şantiye Levhaları - İnşaat ve  Şantiye Levhalar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İnşaat ve Şantiye Levhaları - İnşaat ve Şantiye Levhaları - İnşaat ve  Şantiye Levhalar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91" t="8983" r="3893" b="7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249" cy="170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646" w:rsidRPr="00A963B7">
        <w:rPr>
          <w:rFonts w:asciiTheme="minorHAnsi" w:hAnsiTheme="minorHAnsi" w:cstheme="minorHAnsi"/>
          <w:noProof/>
          <w:lang w:eastAsia="tr-TR"/>
        </w:rPr>
        <w:drawing>
          <wp:inline distT="0" distB="0" distL="0" distR="0" wp14:anchorId="547793DF" wp14:editId="2F43A6BD">
            <wp:extent cx="2255520" cy="1674112"/>
            <wp:effectExtent l="0" t="0" r="0" b="2540"/>
            <wp:docPr id="1187684722" name="Resim 4" descr="IS_GUVENLIGI_ONCELIGIMIZD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S_GUVENLIGI_ONCELIGIMIZD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937" cy="167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4702C" w14:textId="77777777" w:rsidR="0041758D" w:rsidRPr="006A5948" w:rsidRDefault="0041758D">
      <w:pPr>
        <w:rPr>
          <w:b/>
          <w:sz w:val="28"/>
          <w:szCs w:val="28"/>
        </w:rPr>
      </w:pPr>
    </w:p>
    <w:p w14:paraId="7ED94D3C" w14:textId="77777777" w:rsidR="006C2646" w:rsidRDefault="006C2646" w:rsidP="00927E5C">
      <w:pPr>
        <w:jc w:val="center"/>
        <w:rPr>
          <w:b/>
          <w:color w:val="FFFFFF" w:themeColor="background1"/>
          <w:sz w:val="32"/>
          <w:szCs w:val="32"/>
        </w:rPr>
      </w:pPr>
    </w:p>
    <w:p w14:paraId="63F039F3" w14:textId="107BF7AC" w:rsidR="008C66AD" w:rsidRPr="00927E5C" w:rsidRDefault="00927E5C" w:rsidP="00927E5C">
      <w:pPr>
        <w:jc w:val="center"/>
        <w:rPr>
          <w:b/>
          <w:color w:val="FFFFFF" w:themeColor="background1"/>
          <w:sz w:val="32"/>
          <w:szCs w:val="32"/>
        </w:rPr>
      </w:pPr>
      <w:r>
        <w:rPr>
          <w:rFonts w:ascii="Arial Black" w:hAnsi="Arial Black"/>
          <w:b/>
          <w:noProof/>
          <w:sz w:val="56"/>
          <w:szCs w:val="56"/>
          <w:lang w:eastAsia="tr-T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F633D6" wp14:editId="4E2F5103">
                <wp:simplePos x="0" y="0"/>
                <wp:positionH relativeFrom="page">
                  <wp:align>right</wp:align>
                </wp:positionH>
                <wp:positionV relativeFrom="paragraph">
                  <wp:posOffset>358701</wp:posOffset>
                </wp:positionV>
                <wp:extent cx="7540625" cy="628650"/>
                <wp:effectExtent l="0" t="0" r="3175" b="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0625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80F73" id="Dikdörtgen 2" o:spid="_x0000_s1026" style="position:absolute;margin-left:542.55pt;margin-top:28.25pt;width:593.75pt;height:49.5pt;z-index:-251655168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" fillcolor="#ed7d31 [3205]" stroked="f" strokeweight="1pt">
                <w10:wrap anchorx="page"/>
              </v:rect>
            </w:pict>
          </mc:Fallback>
        </mc:AlternateContent>
      </w:r>
    </w:p>
    <w:p w14:paraId="11EC03C2" w14:textId="77777777" w:rsidR="00205334" w:rsidRPr="00927E5C" w:rsidRDefault="003C518E" w:rsidP="00927E5C">
      <w:pPr>
        <w:tabs>
          <w:tab w:val="left" w:pos="5775"/>
        </w:tabs>
        <w:spacing w:after="0" w:line="240" w:lineRule="auto"/>
        <w:jc w:val="center"/>
        <w:rPr>
          <w:color w:val="FFFFFF" w:themeColor="background1"/>
          <w:sz w:val="28"/>
          <w:szCs w:val="28"/>
        </w:rPr>
      </w:pPr>
      <w:r w:rsidRPr="00927E5C">
        <w:rPr>
          <w:color w:val="FFFFFF" w:themeColor="background1"/>
          <w:sz w:val="28"/>
          <w:szCs w:val="28"/>
        </w:rPr>
        <w:t xml:space="preserve">HAZIRLAYAN </w:t>
      </w:r>
    </w:p>
    <w:p w14:paraId="2658F335" w14:textId="77777777" w:rsidR="003C518E" w:rsidRPr="00927E5C" w:rsidRDefault="003C518E" w:rsidP="00927E5C">
      <w:pPr>
        <w:tabs>
          <w:tab w:val="left" w:pos="5775"/>
        </w:tabs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927E5C">
        <w:rPr>
          <w:b/>
          <w:color w:val="FFFFFF" w:themeColor="background1"/>
          <w:sz w:val="28"/>
          <w:szCs w:val="28"/>
        </w:rPr>
        <w:t>ORHAN PEKDEMİR</w:t>
      </w:r>
    </w:p>
    <w:p w14:paraId="3D7707E7" w14:textId="77777777" w:rsidR="00927E5C" w:rsidRDefault="00395B7F" w:rsidP="00395B7F">
      <w:pPr>
        <w:tabs>
          <w:tab w:val="left" w:pos="1219"/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014982">
        <w:rPr>
          <w:color w:val="FFFFFF" w:themeColor="background1"/>
          <w:sz w:val="28"/>
          <w:szCs w:val="28"/>
        </w:rPr>
        <w:t xml:space="preserve">                                         </w:t>
      </w:r>
      <w:r w:rsidR="00927E5C" w:rsidRPr="00014982">
        <w:rPr>
          <w:color w:val="FFFFFF" w:themeColor="background1"/>
          <w:sz w:val="28"/>
          <w:szCs w:val="28"/>
        </w:rPr>
        <w:t>OCAK 2021</w:t>
      </w:r>
    </w:p>
    <w:p w14:paraId="1A7705FB" w14:textId="77777777" w:rsidR="000E4D57" w:rsidRDefault="000E4D57" w:rsidP="000E4D57">
      <w:pPr>
        <w:ind w:left="709" w:right="566"/>
        <w:rPr>
          <w:b/>
          <w:i/>
          <w:sz w:val="28"/>
          <w:szCs w:val="28"/>
        </w:rPr>
      </w:pPr>
    </w:p>
    <w:p w14:paraId="632D3896" w14:textId="77777777" w:rsidR="000E4D57" w:rsidRPr="00927E5C" w:rsidRDefault="000E4D57" w:rsidP="00105509">
      <w:pPr>
        <w:ind w:left="709" w:right="566"/>
        <w:rPr>
          <w:sz w:val="28"/>
          <w:szCs w:val="28"/>
        </w:rPr>
      </w:pPr>
      <w:r w:rsidRPr="006A5948">
        <w:rPr>
          <w:b/>
          <w:i/>
          <w:sz w:val="28"/>
          <w:szCs w:val="28"/>
        </w:rPr>
        <w:t>BU KİTAP KURUMA ÖZELDİR, İZİN ALMADAN HİÇ BİR ŞEKİLDE ALINTI YAPILAMAZ, ÇOĞALTILAMAZ, YAYINLANAMAZ.</w:t>
      </w:r>
    </w:p>
    <w:sectPr w:rsidR="000E4D57" w:rsidRPr="00927E5C" w:rsidSect="00A30A2B">
      <w:headerReference w:type="even" r:id="rId10"/>
      <w:footerReference w:type="default" r:id="rId11"/>
      <w:headerReference w:type="first" r:id="rId12"/>
      <w:pgSz w:w="11906" w:h="16838"/>
      <w:pgMar w:top="1417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D4DE0" w14:textId="77777777" w:rsidR="00A30A2B" w:rsidRDefault="00A30A2B" w:rsidP="00205334">
      <w:pPr>
        <w:spacing w:after="0" w:line="240" w:lineRule="auto"/>
      </w:pPr>
      <w:r>
        <w:separator/>
      </w:r>
    </w:p>
  </w:endnote>
  <w:endnote w:type="continuationSeparator" w:id="0">
    <w:p w14:paraId="6F307646" w14:textId="77777777" w:rsidR="00A30A2B" w:rsidRDefault="00A30A2B" w:rsidP="00205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8D42B2" w14:textId="77777777" w:rsidR="001C144F" w:rsidRDefault="001C144F" w:rsidP="001C144F">
    <w:pPr>
      <w:pStyle w:val="AltBilgi"/>
      <w:tabs>
        <w:tab w:val="clear" w:pos="4536"/>
        <w:tab w:val="clear" w:pos="9072"/>
        <w:tab w:val="left" w:pos="6615"/>
        <w:tab w:val="left" w:pos="82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71D89D" w14:textId="77777777" w:rsidR="00A30A2B" w:rsidRDefault="00A30A2B" w:rsidP="00205334">
      <w:pPr>
        <w:spacing w:after="0" w:line="240" w:lineRule="auto"/>
      </w:pPr>
      <w:r>
        <w:separator/>
      </w:r>
    </w:p>
  </w:footnote>
  <w:footnote w:type="continuationSeparator" w:id="0">
    <w:p w14:paraId="60B64D14" w14:textId="77777777" w:rsidR="00A30A2B" w:rsidRDefault="00A30A2B" w:rsidP="00205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8F632" w14:textId="77777777" w:rsidR="00205334" w:rsidRDefault="00000000">
    <w:pPr>
      <w:pStyle w:val="stBilgi"/>
    </w:pPr>
    <w:r>
      <w:rPr>
        <w:noProof/>
        <w:lang w:eastAsia="tr-TR"/>
      </w:rPr>
      <w:pict w14:anchorId="36D99B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869282" o:spid="_x0000_s1032" type="#_x0000_t75" style="position:absolute;margin-left:0;margin-top:0;width:553.45pt;height:811.45pt;z-index:-251658752;mso-position-horizontal:center;mso-position-horizontal-relative:margin;mso-position-vertical:center;mso-position-vertical-relative:margin" o:allowincell="f">
          <v:imagedata r:id="rId1" o:title="antetli_kagi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9F21D" w14:textId="77777777" w:rsidR="00205334" w:rsidRDefault="00000000">
    <w:pPr>
      <w:pStyle w:val="stBilgi"/>
    </w:pPr>
    <w:r>
      <w:rPr>
        <w:noProof/>
        <w:lang w:eastAsia="tr-TR"/>
      </w:rPr>
      <w:pict w14:anchorId="553874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0869281" o:spid="_x0000_s1031" type="#_x0000_t75" style="position:absolute;margin-left:0;margin-top:0;width:553.45pt;height:811.45pt;z-index:-251659776;mso-position-horizontal:center;mso-position-horizontal-relative:margin;mso-position-vertical:center;mso-position-vertical-relative:margin" o:allowincell="f">
          <v:imagedata r:id="rId1" o:title="antetli_kagi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F69"/>
    <w:rsid w:val="00001DC9"/>
    <w:rsid w:val="00014982"/>
    <w:rsid w:val="000E4D57"/>
    <w:rsid w:val="00105509"/>
    <w:rsid w:val="001328F8"/>
    <w:rsid w:val="001C144F"/>
    <w:rsid w:val="00205334"/>
    <w:rsid w:val="002C7016"/>
    <w:rsid w:val="0034407D"/>
    <w:rsid w:val="00352FF0"/>
    <w:rsid w:val="00372C75"/>
    <w:rsid w:val="00395B7F"/>
    <w:rsid w:val="003C518E"/>
    <w:rsid w:val="003F2877"/>
    <w:rsid w:val="0041758D"/>
    <w:rsid w:val="004243B0"/>
    <w:rsid w:val="0043145F"/>
    <w:rsid w:val="004566DF"/>
    <w:rsid w:val="00473C7A"/>
    <w:rsid w:val="0059098A"/>
    <w:rsid w:val="005B3EA0"/>
    <w:rsid w:val="005B4E46"/>
    <w:rsid w:val="006307AC"/>
    <w:rsid w:val="006A5948"/>
    <w:rsid w:val="006C2646"/>
    <w:rsid w:val="006C42B2"/>
    <w:rsid w:val="00795FE5"/>
    <w:rsid w:val="00824B03"/>
    <w:rsid w:val="008840FA"/>
    <w:rsid w:val="008C66AD"/>
    <w:rsid w:val="008C6A4A"/>
    <w:rsid w:val="00904551"/>
    <w:rsid w:val="00927E5C"/>
    <w:rsid w:val="009656D3"/>
    <w:rsid w:val="009A6A0B"/>
    <w:rsid w:val="00A30A2B"/>
    <w:rsid w:val="00A46141"/>
    <w:rsid w:val="00A64760"/>
    <w:rsid w:val="00AA5005"/>
    <w:rsid w:val="00AB7F69"/>
    <w:rsid w:val="00B25E7F"/>
    <w:rsid w:val="00B72DD4"/>
    <w:rsid w:val="00B92F47"/>
    <w:rsid w:val="00C06860"/>
    <w:rsid w:val="00C3292B"/>
    <w:rsid w:val="00DB2C29"/>
    <w:rsid w:val="00DE3A36"/>
    <w:rsid w:val="00EE4478"/>
    <w:rsid w:val="00F15F82"/>
    <w:rsid w:val="00FA02DF"/>
    <w:rsid w:val="00F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0341B"/>
  <w15:chartTrackingRefBased/>
  <w15:docId w15:val="{1EEE242A-AD55-4089-88D8-C56F5DD7C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34"/>
  </w:style>
  <w:style w:type="paragraph" w:styleId="AltBilgi">
    <w:name w:val="footer"/>
    <w:basedOn w:val="Normal"/>
    <w:link w:val="AltBilgiChar"/>
    <w:uiPriority w:val="99"/>
    <w:unhideWhenUsed/>
    <w:rsid w:val="002053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34"/>
  </w:style>
  <w:style w:type="table" w:styleId="TabloKlavuzu">
    <w:name w:val="Table Grid"/>
    <w:basedOn w:val="NormalTablo"/>
    <w:uiPriority w:val="39"/>
    <w:rsid w:val="00431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A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500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ERV&#304;SLER\&#350;ABLONLAR\A4%20ORAY%20ANTETL&#304;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55A7A-ACE3-491B-81DD-A52353889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ORAY ANTETLİ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PEKDEMİR</cp:lastModifiedBy>
  <cp:revision>4</cp:revision>
  <cp:lastPrinted>2021-01-08T07:23:00Z</cp:lastPrinted>
  <dcterms:created xsi:type="dcterms:W3CDTF">2024-05-02T10:41:00Z</dcterms:created>
  <dcterms:modified xsi:type="dcterms:W3CDTF">2024-05-02T16:08:00Z</dcterms:modified>
</cp:coreProperties>
</file>